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CB" w:rsidRPr="00325B94" w:rsidRDefault="00E81DCB" w:rsidP="00E81DCB">
      <w:pPr>
        <w:pStyle w:val="Sinespaciado"/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25B94">
        <w:rPr>
          <w:rFonts w:ascii="Arial" w:hAnsi="Arial" w:cs="Arial"/>
          <w:b/>
          <w:bCs/>
        </w:rPr>
        <w:t>ACTA (CHARTER) DEL PROYECTO FINAL DE GRADUACIÓN (PFG)</w:t>
      </w:r>
    </w:p>
    <w:p w:rsidR="00E81DCB" w:rsidRPr="00325B94" w:rsidRDefault="00E81DCB" w:rsidP="00E81DCB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E81DCB" w:rsidRPr="00325B94" w:rsidRDefault="00E81DCB" w:rsidP="00E81DCB">
      <w:pPr>
        <w:pStyle w:val="Sinespaciado"/>
        <w:spacing w:line="276" w:lineRule="auto"/>
        <w:jc w:val="both"/>
        <w:rPr>
          <w:rFonts w:ascii="Arial" w:hAnsi="Arial" w:cs="Arial"/>
        </w:rPr>
      </w:pPr>
      <w:r w:rsidRPr="00325B94">
        <w:rPr>
          <w:rFonts w:ascii="Arial" w:hAnsi="Arial" w:cs="Arial"/>
          <w:b/>
          <w:bCs/>
        </w:rPr>
        <w:t>Nombre y apellidos</w:t>
      </w:r>
      <w:r w:rsidRPr="00325B9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:rsidR="00E81DCB" w:rsidRPr="00325B94" w:rsidRDefault="00E81DCB" w:rsidP="00E81DCB">
      <w:pPr>
        <w:pStyle w:val="Sinespaciado"/>
        <w:spacing w:line="276" w:lineRule="auto"/>
        <w:jc w:val="both"/>
        <w:rPr>
          <w:rFonts w:ascii="Arial" w:hAnsi="Arial" w:cs="Arial"/>
        </w:rPr>
      </w:pPr>
      <w:r w:rsidRPr="00325B94">
        <w:rPr>
          <w:rFonts w:ascii="Arial" w:hAnsi="Arial" w:cs="Arial"/>
        </w:rPr>
        <w:t xml:space="preserve">Lugar de residencia: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1DCB" w:rsidRPr="00325B94" w:rsidRDefault="00E81DCB" w:rsidP="00E81DCB">
      <w:pPr>
        <w:pStyle w:val="Sinespaciado"/>
        <w:spacing w:line="276" w:lineRule="auto"/>
        <w:jc w:val="both"/>
        <w:rPr>
          <w:rFonts w:ascii="Arial" w:hAnsi="Arial" w:cs="Arial"/>
        </w:rPr>
      </w:pPr>
      <w:r w:rsidRPr="00325B94">
        <w:rPr>
          <w:rFonts w:ascii="Arial" w:hAnsi="Arial" w:cs="Arial"/>
        </w:rPr>
        <w:t xml:space="preserve">Institución: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1DCB" w:rsidRPr="00325B94" w:rsidRDefault="00E81DCB" w:rsidP="00E81DCB">
      <w:pPr>
        <w:pStyle w:val="Sinespaciado"/>
        <w:spacing w:line="276" w:lineRule="auto"/>
        <w:jc w:val="both"/>
        <w:rPr>
          <w:rFonts w:ascii="Arial" w:hAnsi="Arial" w:cs="Arial"/>
        </w:rPr>
      </w:pPr>
      <w:r w:rsidRPr="00325B94">
        <w:rPr>
          <w:rFonts w:ascii="Arial" w:hAnsi="Arial" w:cs="Arial"/>
        </w:rPr>
        <w:t>Cargo / puesto: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27"/>
        <w:gridCol w:w="4527"/>
      </w:tblGrid>
      <w:tr w:rsidR="00E81DCB" w:rsidRPr="00070696" w:rsidTr="00C56CB6">
        <w:tc>
          <w:tcPr>
            <w:tcW w:w="9054" w:type="dxa"/>
            <w:gridSpan w:val="2"/>
            <w:shd w:val="clear" w:color="000000" w:fill="D9D9D9"/>
          </w:tcPr>
          <w:p w:rsidR="00E81DCB" w:rsidRPr="00B66421" w:rsidRDefault="00E81DCB" w:rsidP="00C56CB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66421">
              <w:rPr>
                <w:rFonts w:ascii="Arial" w:hAnsi="Arial" w:cs="Arial"/>
                <w:b/>
                <w:bCs/>
              </w:rPr>
              <w:t>Información principal y autorización de</w:t>
            </w:r>
            <w:r>
              <w:rPr>
                <w:rFonts w:ascii="Arial" w:hAnsi="Arial" w:cs="Arial"/>
                <w:b/>
                <w:bCs/>
              </w:rPr>
              <w:t>l PFG</w:t>
            </w:r>
          </w:p>
        </w:tc>
      </w:tr>
      <w:tr w:rsidR="00E81DCB" w:rsidRPr="009F4D11" w:rsidTr="00C56CB6">
        <w:tc>
          <w:tcPr>
            <w:tcW w:w="4527" w:type="dxa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Fecha</w:t>
            </w:r>
            <w:r w:rsidRPr="00B6642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527" w:type="dxa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Nombre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1DCB" w:rsidRPr="009F4D11" w:rsidTr="00C56CB6">
        <w:tc>
          <w:tcPr>
            <w:tcW w:w="4527" w:type="dxa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Fecha de inicio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Fecha tentativa de finalización</w:t>
            </w:r>
            <w:r w:rsidRPr="00B66421">
              <w:rPr>
                <w:rFonts w:ascii="Arial" w:hAnsi="Arial" w:cs="Arial"/>
              </w:rPr>
              <w:t>:</w:t>
            </w:r>
          </w:p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1DCB" w:rsidRPr="009F4D11" w:rsidTr="00C56CB6">
        <w:tc>
          <w:tcPr>
            <w:tcW w:w="9054" w:type="dxa"/>
            <w:gridSpan w:val="2"/>
            <w:shd w:val="clear" w:color="000000" w:fill="auto"/>
          </w:tcPr>
          <w:p w:rsidR="00E81DCB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PFG: (tesina)</w:t>
            </w:r>
          </w:p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81DCB" w:rsidRPr="009F4D11" w:rsidTr="00C56CB6">
        <w:tc>
          <w:tcPr>
            <w:tcW w:w="9054" w:type="dxa"/>
            <w:gridSpan w:val="2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Objetivos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1DCB" w:rsidRPr="009F4D11" w:rsidTr="00C56CB6">
        <w:tc>
          <w:tcPr>
            <w:tcW w:w="9054" w:type="dxa"/>
            <w:gridSpan w:val="2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Descripción del producto</w:t>
            </w:r>
            <w:r w:rsidRPr="00B66421">
              <w:rPr>
                <w:rFonts w:ascii="Arial" w:hAnsi="Arial" w:cs="Arial"/>
              </w:rPr>
              <w:t>:</w:t>
            </w:r>
          </w:p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1DCB" w:rsidRPr="009F4D11" w:rsidTr="00C56CB6">
        <w:tc>
          <w:tcPr>
            <w:tcW w:w="9054" w:type="dxa"/>
            <w:gridSpan w:val="2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Necesidad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1DCB" w:rsidRPr="00070696" w:rsidTr="00C56CB6">
        <w:tc>
          <w:tcPr>
            <w:tcW w:w="9054" w:type="dxa"/>
            <w:gridSpan w:val="2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Justificación de impacto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1DCB" w:rsidRPr="009F4D11" w:rsidTr="00C56CB6">
        <w:tc>
          <w:tcPr>
            <w:tcW w:w="9054" w:type="dxa"/>
            <w:gridSpan w:val="2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Restricciones</w:t>
            </w:r>
            <w:r w:rsidRPr="00B66421">
              <w:rPr>
                <w:rFonts w:ascii="Arial" w:hAnsi="Arial" w:cs="Arial"/>
              </w:rPr>
              <w:t>:</w:t>
            </w:r>
          </w:p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1DCB" w:rsidRPr="009F4D11" w:rsidTr="00C56CB6">
        <w:tc>
          <w:tcPr>
            <w:tcW w:w="9054" w:type="dxa"/>
            <w:gridSpan w:val="2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Entregables</w:t>
            </w:r>
            <w:r w:rsidRPr="00B66421">
              <w:rPr>
                <w:rFonts w:ascii="Arial" w:hAnsi="Arial" w:cs="Arial"/>
              </w:rPr>
              <w:t>:</w:t>
            </w:r>
          </w:p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1DCB" w:rsidRPr="00325B94" w:rsidTr="00C56CB6">
        <w:tc>
          <w:tcPr>
            <w:tcW w:w="9054" w:type="dxa"/>
            <w:gridSpan w:val="2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Identificación de grupos de interés</w:t>
            </w:r>
            <w:r w:rsidRPr="00B66421">
              <w:rPr>
                <w:rFonts w:ascii="Arial" w:hAnsi="Arial" w:cs="Arial"/>
              </w:rPr>
              <w:t>:</w:t>
            </w:r>
          </w:p>
          <w:p w:rsidR="00E81DCB" w:rsidRPr="00B47E7F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B47E7F">
              <w:rPr>
                <w:rFonts w:ascii="Arial" w:hAnsi="Arial" w:cs="Arial"/>
                <w:lang w:val="pt-BR"/>
              </w:rPr>
              <w:t xml:space="preserve">Cliente(s) </w:t>
            </w:r>
            <w:proofErr w:type="spellStart"/>
            <w:r w:rsidRPr="00B47E7F">
              <w:rPr>
                <w:rFonts w:ascii="Arial" w:hAnsi="Arial" w:cs="Arial"/>
                <w:lang w:val="pt-BR"/>
              </w:rPr>
              <w:t>directo</w:t>
            </w:r>
            <w:proofErr w:type="spellEnd"/>
            <w:r w:rsidRPr="00B47E7F">
              <w:rPr>
                <w:rFonts w:ascii="Arial" w:hAnsi="Arial" w:cs="Arial"/>
                <w:lang w:val="pt-BR"/>
              </w:rPr>
              <w:t>(s):</w:t>
            </w:r>
          </w:p>
          <w:p w:rsidR="00E81DCB" w:rsidRPr="00B47E7F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B47E7F">
              <w:rPr>
                <w:rFonts w:ascii="Arial" w:hAnsi="Arial" w:cs="Arial"/>
                <w:lang w:val="pt-BR"/>
              </w:rPr>
              <w:t xml:space="preserve">Cliente(s) </w:t>
            </w:r>
            <w:proofErr w:type="spellStart"/>
            <w:r w:rsidRPr="00B47E7F">
              <w:rPr>
                <w:rFonts w:ascii="Arial" w:hAnsi="Arial" w:cs="Arial"/>
                <w:lang w:val="pt-BR"/>
              </w:rPr>
              <w:t>indirecto</w:t>
            </w:r>
            <w:proofErr w:type="spellEnd"/>
            <w:r w:rsidRPr="00B47E7F">
              <w:rPr>
                <w:rFonts w:ascii="Arial" w:hAnsi="Arial" w:cs="Arial"/>
                <w:lang w:val="pt-BR"/>
              </w:rPr>
              <w:t>(s):</w:t>
            </w:r>
          </w:p>
        </w:tc>
      </w:tr>
      <w:tr w:rsidR="00E81DCB" w:rsidRPr="009F4D11" w:rsidTr="00E81DCB">
        <w:trPr>
          <w:trHeight w:val="709"/>
        </w:trPr>
        <w:tc>
          <w:tcPr>
            <w:tcW w:w="4527" w:type="dxa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Aprobado por</w:t>
            </w:r>
            <w:r w:rsidRPr="00B66421">
              <w:rPr>
                <w:rFonts w:ascii="Arial" w:hAnsi="Arial" w:cs="Arial"/>
              </w:rPr>
              <w:t xml:space="preserve"> (Tutor):</w:t>
            </w:r>
          </w:p>
        </w:tc>
        <w:tc>
          <w:tcPr>
            <w:tcW w:w="4527" w:type="dxa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Firma</w:t>
            </w:r>
            <w:r w:rsidRPr="00B66421">
              <w:rPr>
                <w:rFonts w:ascii="Arial" w:hAnsi="Arial" w:cs="Arial"/>
              </w:rPr>
              <w:t xml:space="preserve">: </w:t>
            </w:r>
          </w:p>
          <w:p w:rsidR="00E81DCB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81DCB" w:rsidRPr="009F4D11" w:rsidTr="00E81DCB">
        <w:trPr>
          <w:trHeight w:val="547"/>
        </w:trPr>
        <w:tc>
          <w:tcPr>
            <w:tcW w:w="4527" w:type="dxa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Estudiante</w:t>
            </w:r>
            <w:r w:rsidRPr="00B66421">
              <w:rPr>
                <w:rFonts w:ascii="Arial" w:hAnsi="Arial" w:cs="Arial"/>
              </w:rPr>
              <w:t>:</w:t>
            </w:r>
          </w:p>
        </w:tc>
        <w:tc>
          <w:tcPr>
            <w:tcW w:w="4527" w:type="dxa"/>
            <w:shd w:val="clear" w:color="000000" w:fill="auto"/>
          </w:tcPr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Firma</w:t>
            </w:r>
            <w:r w:rsidRPr="00B66421">
              <w:rPr>
                <w:rFonts w:ascii="Arial" w:hAnsi="Arial" w:cs="Arial"/>
              </w:rPr>
              <w:t>:</w:t>
            </w:r>
          </w:p>
          <w:p w:rsidR="00E81DCB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E81DCB" w:rsidRPr="00B66421" w:rsidRDefault="00E81DCB" w:rsidP="00C56CB6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FD4CB9" w:rsidRDefault="00FD4CB9" w:rsidP="00FD4CB9">
      <w:pPr>
        <w:rPr>
          <w:b/>
          <w:color w:val="0070C0"/>
          <w:sz w:val="40"/>
          <w:szCs w:val="40"/>
          <w:lang w:val="es-CR"/>
        </w:rPr>
      </w:pPr>
    </w:p>
    <w:sectPr w:rsidR="00FD4CB9" w:rsidSect="00042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28" w:right="1440" w:bottom="2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019" w:rsidRDefault="00C03019" w:rsidP="00E876FC">
      <w:r>
        <w:separator/>
      </w:r>
    </w:p>
  </w:endnote>
  <w:endnote w:type="continuationSeparator" w:id="0">
    <w:p w:rsidR="00C03019" w:rsidRDefault="00C03019" w:rsidP="00E8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C31" w:rsidRDefault="00E81C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C31" w:rsidRDefault="00E81C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C31" w:rsidRDefault="00E81C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019" w:rsidRDefault="00C03019" w:rsidP="00E876FC">
      <w:r>
        <w:separator/>
      </w:r>
    </w:p>
  </w:footnote>
  <w:footnote w:type="continuationSeparator" w:id="0">
    <w:p w:rsidR="00C03019" w:rsidRDefault="00C03019" w:rsidP="00E8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C31" w:rsidRDefault="00E81C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6FC" w:rsidRDefault="00E81DCB" w:rsidP="00E81C31">
    <w:pPr>
      <w:pStyle w:val="Encabezado"/>
      <w:jc w:val="right"/>
    </w:pPr>
    <w:r>
      <w:rPr>
        <w:noProof/>
      </w:rPr>
      <w:drawing>
        <wp:inline distT="0" distB="0" distL="0" distR="0">
          <wp:extent cx="885825" cy="790575"/>
          <wp:effectExtent l="0" t="0" r="0" b="0"/>
          <wp:docPr id="1" name="Imagen 1" descr="Logo EL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L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-431165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C31" w:rsidRDefault="00E81C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29E"/>
    <w:multiLevelType w:val="multilevel"/>
    <w:tmpl w:val="1B0286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F5171E"/>
    <w:multiLevelType w:val="multilevel"/>
    <w:tmpl w:val="1540820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725A2"/>
    <w:multiLevelType w:val="multilevel"/>
    <w:tmpl w:val="E714A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A334A8"/>
    <w:multiLevelType w:val="multilevel"/>
    <w:tmpl w:val="80FEF01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B5519C"/>
    <w:multiLevelType w:val="multilevel"/>
    <w:tmpl w:val="2430BA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B079E9"/>
    <w:multiLevelType w:val="multilevel"/>
    <w:tmpl w:val="608674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DC2B14"/>
    <w:multiLevelType w:val="hybridMultilevel"/>
    <w:tmpl w:val="D39EF5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145B0"/>
    <w:multiLevelType w:val="multilevel"/>
    <w:tmpl w:val="6E1E0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D02554"/>
    <w:multiLevelType w:val="hybridMultilevel"/>
    <w:tmpl w:val="48D6AE50"/>
    <w:lvl w:ilvl="0" w:tplc="B8BA4516">
      <w:start w:val="1"/>
      <w:numFmt w:val="decimal"/>
      <w:lvlText w:val="%1)"/>
      <w:lvlJc w:val="left"/>
      <w:pPr>
        <w:tabs>
          <w:tab w:val="num" w:pos="720"/>
        </w:tabs>
        <w:ind w:left="360" w:hanging="288"/>
      </w:pPr>
      <w:rPr>
        <w:rFonts w:ascii="Calibri" w:hAnsi="Calibri" w:cs="Calibri" w:hint="default"/>
        <w:b/>
        <w:i w:val="0"/>
        <w:sz w:val="28"/>
        <w:szCs w:val="28"/>
      </w:rPr>
    </w:lvl>
    <w:lvl w:ilvl="1" w:tplc="34201EC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5F75DF9"/>
    <w:multiLevelType w:val="multilevel"/>
    <w:tmpl w:val="1ACC87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AF0AB8"/>
    <w:multiLevelType w:val="hybridMultilevel"/>
    <w:tmpl w:val="DF14A4C4"/>
    <w:lvl w:ilvl="0" w:tplc="6D4C5AE6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A2840ED2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EF924D0C">
      <w:numFmt w:val="bullet"/>
      <w:lvlText w:val="•"/>
      <w:lvlJc w:val="left"/>
      <w:pPr>
        <w:ind w:left="2560" w:hanging="360"/>
      </w:pPr>
      <w:rPr>
        <w:rFonts w:hint="default"/>
        <w:lang w:val="es-ES" w:eastAsia="es-ES" w:bidi="es-ES"/>
      </w:rPr>
    </w:lvl>
    <w:lvl w:ilvl="3" w:tplc="39BC4FEC">
      <w:numFmt w:val="bullet"/>
      <w:lvlText w:val="•"/>
      <w:lvlJc w:val="left"/>
      <w:pPr>
        <w:ind w:left="3400" w:hanging="360"/>
      </w:pPr>
      <w:rPr>
        <w:rFonts w:hint="default"/>
        <w:lang w:val="es-ES" w:eastAsia="es-ES" w:bidi="es-ES"/>
      </w:rPr>
    </w:lvl>
    <w:lvl w:ilvl="4" w:tplc="8E60A610">
      <w:numFmt w:val="bullet"/>
      <w:lvlText w:val="•"/>
      <w:lvlJc w:val="left"/>
      <w:pPr>
        <w:ind w:left="4240" w:hanging="360"/>
      </w:pPr>
      <w:rPr>
        <w:rFonts w:hint="default"/>
        <w:lang w:val="es-ES" w:eastAsia="es-ES" w:bidi="es-ES"/>
      </w:rPr>
    </w:lvl>
    <w:lvl w:ilvl="5" w:tplc="49689D10">
      <w:numFmt w:val="bullet"/>
      <w:lvlText w:val="•"/>
      <w:lvlJc w:val="left"/>
      <w:pPr>
        <w:ind w:left="5080" w:hanging="360"/>
      </w:pPr>
      <w:rPr>
        <w:rFonts w:hint="default"/>
        <w:lang w:val="es-ES" w:eastAsia="es-ES" w:bidi="es-ES"/>
      </w:rPr>
    </w:lvl>
    <w:lvl w:ilvl="6" w:tplc="F61AD7FC">
      <w:numFmt w:val="bullet"/>
      <w:lvlText w:val="•"/>
      <w:lvlJc w:val="left"/>
      <w:pPr>
        <w:ind w:left="5920" w:hanging="360"/>
      </w:pPr>
      <w:rPr>
        <w:rFonts w:hint="default"/>
        <w:lang w:val="es-ES" w:eastAsia="es-ES" w:bidi="es-ES"/>
      </w:rPr>
    </w:lvl>
    <w:lvl w:ilvl="7" w:tplc="96AE25C6">
      <w:numFmt w:val="bullet"/>
      <w:lvlText w:val="•"/>
      <w:lvlJc w:val="left"/>
      <w:pPr>
        <w:ind w:left="6760" w:hanging="360"/>
      </w:pPr>
      <w:rPr>
        <w:rFonts w:hint="default"/>
        <w:lang w:val="es-ES" w:eastAsia="es-ES" w:bidi="es-ES"/>
      </w:rPr>
    </w:lvl>
    <w:lvl w:ilvl="8" w:tplc="7B1666FA">
      <w:numFmt w:val="bullet"/>
      <w:lvlText w:val="•"/>
      <w:lvlJc w:val="left"/>
      <w:pPr>
        <w:ind w:left="7600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6D646FC4"/>
    <w:multiLevelType w:val="multilevel"/>
    <w:tmpl w:val="F46EE5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A21347"/>
    <w:multiLevelType w:val="multilevel"/>
    <w:tmpl w:val="5FD4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E4D186A"/>
    <w:multiLevelType w:val="multilevel"/>
    <w:tmpl w:val="9A82EE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3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26"/>
    <w:rsid w:val="00042BC8"/>
    <w:rsid w:val="00070696"/>
    <w:rsid w:val="000B76C9"/>
    <w:rsid w:val="000C471D"/>
    <w:rsid w:val="00102026"/>
    <w:rsid w:val="00151BF0"/>
    <w:rsid w:val="00202972"/>
    <w:rsid w:val="002313B3"/>
    <w:rsid w:val="00291E1B"/>
    <w:rsid w:val="003621F9"/>
    <w:rsid w:val="004A07E1"/>
    <w:rsid w:val="004B3E47"/>
    <w:rsid w:val="00664C5C"/>
    <w:rsid w:val="006E7960"/>
    <w:rsid w:val="00800E8E"/>
    <w:rsid w:val="00815A05"/>
    <w:rsid w:val="009E2259"/>
    <w:rsid w:val="00A05A08"/>
    <w:rsid w:val="00A37726"/>
    <w:rsid w:val="00B5190A"/>
    <w:rsid w:val="00B74E80"/>
    <w:rsid w:val="00B75271"/>
    <w:rsid w:val="00C03019"/>
    <w:rsid w:val="00C16855"/>
    <w:rsid w:val="00CA5AB1"/>
    <w:rsid w:val="00CC5F1C"/>
    <w:rsid w:val="00D57E19"/>
    <w:rsid w:val="00D81704"/>
    <w:rsid w:val="00E81C31"/>
    <w:rsid w:val="00E81DCB"/>
    <w:rsid w:val="00E876FC"/>
    <w:rsid w:val="00EA4DDF"/>
    <w:rsid w:val="00EC010F"/>
    <w:rsid w:val="00ED4ABB"/>
    <w:rsid w:val="00F10BE2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96DA2EAD-80A9-460D-95AD-1CA04247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1"/>
    <w:qFormat/>
    <w:rsid w:val="00B75271"/>
    <w:pPr>
      <w:widowControl w:val="0"/>
      <w:autoSpaceDE w:val="0"/>
      <w:autoSpaceDN w:val="0"/>
      <w:ind w:left="204"/>
      <w:outlineLvl w:val="0"/>
    </w:pPr>
    <w:rPr>
      <w:rFonts w:ascii="Arial" w:eastAsia="Arial" w:hAnsi="Arial" w:cs="Arial"/>
      <w:b/>
      <w:bCs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6F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76FC"/>
  </w:style>
  <w:style w:type="paragraph" w:styleId="Piedepgina">
    <w:name w:val="footer"/>
    <w:basedOn w:val="Normal"/>
    <w:link w:val="PiedepginaCar"/>
    <w:uiPriority w:val="99"/>
    <w:unhideWhenUsed/>
    <w:rsid w:val="00E876F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6FC"/>
  </w:style>
  <w:style w:type="character" w:customStyle="1" w:styleId="Ttulo1Car">
    <w:name w:val="Título 1 Car"/>
    <w:link w:val="Ttulo1"/>
    <w:uiPriority w:val="1"/>
    <w:rsid w:val="00B75271"/>
    <w:rPr>
      <w:rFonts w:ascii="Arial" w:eastAsia="Arial" w:hAnsi="Arial" w:cs="Arial"/>
      <w:b/>
      <w:bCs/>
      <w:sz w:val="22"/>
      <w:szCs w:val="22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7527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527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link w:val="Textoindependiente"/>
    <w:uiPriority w:val="1"/>
    <w:rsid w:val="00B75271"/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B7527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3621F9"/>
    <w:pPr>
      <w:widowControl w:val="0"/>
      <w:autoSpaceDE w:val="0"/>
      <w:autoSpaceDN w:val="0"/>
      <w:spacing w:before="5"/>
      <w:ind w:left="881" w:right="114" w:hanging="360"/>
      <w:jc w:val="both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64C5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664C5C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64C5C"/>
    <w:pPr>
      <w:spacing w:before="100" w:beforeAutospacing="1" w:after="100" w:afterAutospacing="1"/>
    </w:pPr>
    <w:rPr>
      <w:rFonts w:ascii="Times New Roman" w:eastAsia="Times New Roman" w:hAnsi="Times New Roman"/>
      <w:lang w:val="es-CR" w:eastAsia="es-CR"/>
    </w:rPr>
  </w:style>
  <w:style w:type="character" w:styleId="Hipervnculo">
    <w:name w:val="Hyperlink"/>
    <w:uiPriority w:val="99"/>
    <w:unhideWhenUsed/>
    <w:rsid w:val="00664C5C"/>
    <w:rPr>
      <w:color w:val="0000FF"/>
      <w:u w:val="single"/>
    </w:rPr>
  </w:style>
  <w:style w:type="paragraph" w:styleId="Sinespaciado">
    <w:name w:val="No Spacing"/>
    <w:uiPriority w:val="99"/>
    <w:qFormat/>
    <w:rsid w:val="00E81DC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cargas\UC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UCI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Aguero</dc:creator>
  <cp:keywords/>
  <dc:description/>
  <cp:lastModifiedBy>Paula Aguero</cp:lastModifiedBy>
  <cp:revision>2</cp:revision>
  <cp:lastPrinted>2018-11-02T22:12:00Z</cp:lastPrinted>
  <dcterms:created xsi:type="dcterms:W3CDTF">2019-05-25T00:02:00Z</dcterms:created>
  <dcterms:modified xsi:type="dcterms:W3CDTF">2019-05-25T00:02:00Z</dcterms:modified>
</cp:coreProperties>
</file>