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BE" w:rsidRPr="00DF4F0E" w:rsidRDefault="00055FBE" w:rsidP="00DF4F0E">
      <w:pPr>
        <w:pStyle w:val="Default"/>
        <w:jc w:val="center"/>
        <w:rPr>
          <w:sz w:val="28"/>
          <w:szCs w:val="28"/>
        </w:rPr>
      </w:pPr>
      <w:r w:rsidRPr="00DF4F0E">
        <w:rPr>
          <w:b/>
          <w:bCs/>
          <w:sz w:val="28"/>
          <w:szCs w:val="28"/>
        </w:rPr>
        <w:t xml:space="preserve">EJERCICIO PARA EL RECONOCIMIENTO DE </w:t>
      </w:r>
      <w:smartTag w:uri="urn:schemas-microsoft-com:office:smarttags" w:element="PersonName">
        <w:smartTagPr>
          <w:attr w:name="ProductID" w:val="LA DOMINANCIA"/>
        </w:smartTagPr>
        <w:r w:rsidRPr="00DF4F0E">
          <w:rPr>
            <w:b/>
            <w:bCs/>
            <w:sz w:val="28"/>
            <w:szCs w:val="28"/>
          </w:rPr>
          <w:t>LA DOMINANCIA</w:t>
        </w:r>
      </w:smartTag>
    </w:p>
    <w:p w:rsidR="00055FBE" w:rsidRDefault="00055FBE" w:rsidP="00DF4F0E">
      <w:pPr>
        <w:pStyle w:val="Default"/>
        <w:rPr>
          <w:rFonts w:ascii="Arial" w:hAnsi="Arial" w:cs="Arial"/>
          <w:sz w:val="22"/>
          <w:szCs w:val="22"/>
        </w:rPr>
      </w:pPr>
    </w:p>
    <w:p w:rsidR="00055FBE" w:rsidRPr="007031F2" w:rsidRDefault="00055FBE" w:rsidP="00DF4F0E">
      <w:pPr>
        <w:pStyle w:val="Default"/>
        <w:rPr>
          <w:rFonts w:ascii="Arial" w:hAnsi="Arial" w:cs="Arial"/>
          <w:sz w:val="22"/>
          <w:szCs w:val="22"/>
        </w:rPr>
      </w:pPr>
    </w:p>
    <w:p w:rsidR="00055FBE" w:rsidRPr="007031F2" w:rsidRDefault="00055FBE" w:rsidP="00DF4F0E">
      <w:pPr>
        <w:pStyle w:val="Default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 </w:t>
      </w:r>
      <w:r w:rsidRPr="007031F2">
        <w:rPr>
          <w:rFonts w:ascii="Arial" w:hAnsi="Arial" w:cs="Arial"/>
          <w:b/>
          <w:bCs/>
          <w:sz w:val="22"/>
          <w:szCs w:val="22"/>
        </w:rPr>
        <w:t xml:space="preserve">MODO I </w:t>
      </w:r>
    </w:p>
    <w:p w:rsidR="00055FBE" w:rsidRDefault="00055FBE" w:rsidP="00DF4F0E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</w:p>
    <w:p w:rsidR="00055FBE" w:rsidRPr="007031F2" w:rsidRDefault="00055FBE" w:rsidP="007031F2">
      <w:pPr>
        <w:pStyle w:val="Default"/>
        <w:spacing w:after="14"/>
        <w:jc w:val="both"/>
        <w:rPr>
          <w:rFonts w:ascii="Arial" w:hAnsi="Arial" w:cs="Arial"/>
          <w:b/>
          <w:sz w:val="22"/>
          <w:szCs w:val="22"/>
        </w:rPr>
      </w:pPr>
      <w:r w:rsidRPr="007031F2">
        <w:rPr>
          <w:rFonts w:ascii="Arial" w:hAnsi="Arial" w:cs="Arial"/>
          <w:b/>
          <w:sz w:val="22"/>
          <w:szCs w:val="22"/>
        </w:rPr>
        <w:t>Parte A</w:t>
      </w: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i/>
          <w:iCs/>
          <w:sz w:val="22"/>
          <w:szCs w:val="22"/>
        </w:rPr>
        <w:t xml:space="preserve">El pensamiento del Modo I es ordenado y se basa en procedimientos. Se lo distingue por la habilidad de repetir una acción de manera consistente y precisa a lo largo del tiempo. Los verdaderos pensadores del Modo I encuentran satisfacción y una sensación de logro al seguir rutinas y procedimientos establecidos. Ellos son maestros en prestar atención a los detalles. Son leales, cumplidores y confiables y durante años pueden permanecer en la misma compañía, donde se los valora por la consistencia de su trabajo y por la minuciosidad con que completan sus tareas. Son naturalmente conservadores, aprecian los valores tradicionales y prefieren abordar las tareas y resolver los problemas paso a paso. </w:t>
      </w: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Ahora, en una escala de 0 (no, en absoluto) a 5 (completamente), ¿cuán cómodo se siente con este párrafo como descripción de su persona? Por favor, escriba ese número aquí: </w:t>
      </w: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Total puntos parte A</w:t>
      </w:r>
      <w:r w:rsidRPr="007031F2">
        <w:rPr>
          <w:rFonts w:ascii="Arial" w:hAnsi="Arial" w:cs="Arial"/>
          <w:b/>
          <w:sz w:val="22"/>
          <w:szCs w:val="22"/>
        </w:rPr>
        <w:t xml:space="preserve">: ______ </w:t>
      </w: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55FBE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7031F2">
        <w:rPr>
          <w:rFonts w:ascii="Arial" w:hAnsi="Arial" w:cs="Arial"/>
          <w:b/>
          <w:sz w:val="22"/>
          <w:szCs w:val="22"/>
        </w:rPr>
        <w:t>Parte B</w:t>
      </w: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A continuación lea las 15 frases colocando una “x” sobre el número de aquellas que sean muy descriptivas de su persona. Deje en blanco todas aquellas frases que no se aplican a usted o que lo describen sólo en forma limitada. </w:t>
      </w:r>
    </w:p>
    <w:p w:rsidR="00055FBE" w:rsidRPr="007031F2" w:rsidRDefault="00055FBE" w:rsidP="00DF4F0E">
      <w:pPr>
        <w:pStyle w:val="Default"/>
        <w:spacing w:after="14"/>
        <w:jc w:val="both"/>
        <w:rPr>
          <w:rFonts w:ascii="Arial" w:hAnsi="Arial" w:cs="Arial"/>
          <w:sz w:val="22"/>
          <w:szCs w:val="22"/>
        </w:rPr>
      </w:pPr>
    </w:p>
    <w:p w:rsidR="00055FBE" w:rsidRDefault="00055FBE" w:rsidP="00DF4F0E">
      <w:pPr>
        <w:pStyle w:val="Default"/>
        <w:spacing w:after="14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1. Me destaco en mantener las cosas organizadas. </w:t>
      </w:r>
    </w:p>
    <w:p w:rsidR="00055FBE" w:rsidRDefault="00055FBE" w:rsidP="00DF4F0E">
      <w:pPr>
        <w:pStyle w:val="Default"/>
        <w:spacing w:after="14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2. Me gusta trabajar en los detalles. </w:t>
      </w:r>
    </w:p>
    <w:p w:rsidR="00055FBE" w:rsidRDefault="00055FBE" w:rsidP="00DF4F0E">
      <w:pPr>
        <w:pStyle w:val="Default"/>
        <w:spacing w:after="14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3. Soy muy productivo, confiable y autodisciplinado. </w:t>
      </w:r>
    </w:p>
    <w:p w:rsidR="00055FBE" w:rsidRDefault="00055FBE" w:rsidP="00DF4F0E">
      <w:pPr>
        <w:pStyle w:val="Default"/>
        <w:spacing w:after="14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4. Disfruto de tareas tales como clasificar, archivar, planificar y confeccionar rótulos. </w:t>
      </w:r>
    </w:p>
    <w:p w:rsidR="00055FBE" w:rsidRDefault="00055FBE" w:rsidP="00DF4F0E">
      <w:pPr>
        <w:pStyle w:val="Default"/>
        <w:spacing w:after="14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5. Creo que las reglas son importantes y deben cumplirse. </w:t>
      </w:r>
    </w:p>
    <w:p w:rsidR="00055FBE" w:rsidRDefault="00055FBE" w:rsidP="00DF4F0E">
      <w:pPr>
        <w:pStyle w:val="Default"/>
        <w:spacing w:after="14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6. Para trabajar prefiero guiarme por instrucciones y procedimientos específicos. </w:t>
      </w:r>
    </w:p>
    <w:p w:rsidR="00055FBE" w:rsidRDefault="00055FBE" w:rsidP="00DF4F0E">
      <w:pPr>
        <w:pStyle w:val="Default"/>
        <w:spacing w:after="14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7. Me considero conservador y tradicional. </w:t>
      </w:r>
    </w:p>
    <w:p w:rsidR="00055FBE" w:rsidRDefault="00055FBE" w:rsidP="00DF4F0E">
      <w:pPr>
        <w:pStyle w:val="Default"/>
        <w:spacing w:after="14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8. Tanto en el trabajo como en casa me gusta tener un lugar específico para cada cosa. </w:t>
      </w:r>
    </w:p>
    <w:p w:rsidR="00055FBE" w:rsidRDefault="00055FBE" w:rsidP="00DF4F0E">
      <w:pPr>
        <w:pStyle w:val="Default"/>
        <w:spacing w:after="14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9. Utilizo un método paso a paso para resolver los problemas y abordar las tareas. </w:t>
      </w:r>
    </w:p>
    <w:p w:rsidR="00055FBE" w:rsidRDefault="00055FBE" w:rsidP="00DF4F0E">
      <w:pPr>
        <w:pStyle w:val="Default"/>
        <w:spacing w:after="14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10. Me disgustan enérgicamente la ambigüedad y la falta de previsión. </w:t>
      </w:r>
    </w:p>
    <w:p w:rsidR="00055FBE" w:rsidRDefault="00055FBE" w:rsidP="00DF4F0E">
      <w:pPr>
        <w:pStyle w:val="Default"/>
        <w:spacing w:after="14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11. Completo mis tareas de manera puntual y ordenada. </w:t>
      </w:r>
    </w:p>
    <w:p w:rsidR="00055FBE" w:rsidRDefault="00055FBE" w:rsidP="00DF4F0E">
      <w:pPr>
        <w:pStyle w:val="Default"/>
        <w:spacing w:after="14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12. Prefiero relacionarme con personas que controlen sus emociones y se comporten adecuadamente (y las apruebo). </w:t>
      </w:r>
    </w:p>
    <w:p w:rsidR="00055FBE" w:rsidRDefault="00055FBE" w:rsidP="00DF4F0E">
      <w:pPr>
        <w:pStyle w:val="Default"/>
        <w:spacing w:after="14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13. Siempre leo las instrucciones completamente antes de comenzar un proyecto. </w:t>
      </w:r>
    </w:p>
    <w:p w:rsidR="00055FBE" w:rsidRDefault="00055FBE" w:rsidP="00DF4F0E">
      <w:pPr>
        <w:pStyle w:val="Default"/>
        <w:spacing w:after="14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14. Disfruto de tener rutinas regulares y seguirlas. </w:t>
      </w: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15. Prefiero programar mi vida personal y profesional y me molesta cuando tengo que desviarme de ese programa. </w:t>
      </w:r>
    </w:p>
    <w:p w:rsidR="00055FBE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Para calcular su puntaje de </w:t>
      </w:r>
      <w:smartTag w:uri="urn:schemas-microsoft-com:office:smarttags" w:element="PersonName">
        <w:smartTagPr>
          <w:attr w:name="ProductID" w:val="la Parte B"/>
        </w:smartTagPr>
        <w:r w:rsidRPr="007031F2">
          <w:rPr>
            <w:rFonts w:ascii="Arial" w:hAnsi="Arial" w:cs="Arial"/>
            <w:sz w:val="22"/>
            <w:szCs w:val="22"/>
          </w:rPr>
          <w:t>la Parte B</w:t>
        </w:r>
      </w:smartTag>
      <w:r w:rsidRPr="007031F2">
        <w:rPr>
          <w:rFonts w:ascii="Arial" w:hAnsi="Arial" w:cs="Arial"/>
          <w:sz w:val="22"/>
          <w:szCs w:val="22"/>
        </w:rPr>
        <w:t xml:space="preserve">, cuente la cantidad de “x” que marcó más arriba y anótese (1) un punto por cada uno. Escriba su total aquí. </w:t>
      </w:r>
    </w:p>
    <w:p w:rsidR="00055FBE" w:rsidRDefault="00055FBE" w:rsidP="00DF4F0E">
      <w:pPr>
        <w:jc w:val="both"/>
        <w:rPr>
          <w:rFonts w:ascii="Arial" w:hAnsi="Arial" w:cs="Arial"/>
          <w:b/>
        </w:rPr>
      </w:pPr>
    </w:p>
    <w:p w:rsidR="00055FBE" w:rsidRPr="007031F2" w:rsidRDefault="00055FBE" w:rsidP="00DF4F0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Total de puntos parte </w:t>
      </w:r>
      <w:r w:rsidRPr="007031F2">
        <w:rPr>
          <w:rFonts w:ascii="Arial" w:hAnsi="Arial" w:cs="Arial"/>
          <w:b/>
        </w:rPr>
        <w:t>B: _____</w:t>
      </w:r>
    </w:p>
    <w:p w:rsidR="00055FBE" w:rsidRDefault="00055FBE" w:rsidP="007031F2">
      <w:pPr>
        <w:pStyle w:val="Default"/>
        <w:rPr>
          <w:rFonts w:ascii="Arial" w:hAnsi="Arial" w:cs="Arial"/>
          <w:sz w:val="22"/>
          <w:szCs w:val="22"/>
        </w:rPr>
      </w:pPr>
    </w:p>
    <w:p w:rsidR="00055FBE" w:rsidRPr="007031F2" w:rsidRDefault="00055FBE" w:rsidP="007031F2">
      <w:pPr>
        <w:pStyle w:val="Default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Ahora, sume los puntos de </w:t>
      </w:r>
      <w:smartTag w:uri="urn:schemas-microsoft-com:office:smarttags" w:element="PersonName">
        <w:smartTagPr>
          <w:attr w:name="ProductID" w:val="la Parte A"/>
        </w:smartTagPr>
        <w:r w:rsidRPr="007031F2">
          <w:rPr>
            <w:rFonts w:ascii="Arial" w:hAnsi="Arial" w:cs="Arial"/>
            <w:sz w:val="22"/>
            <w:szCs w:val="22"/>
          </w:rPr>
          <w:t>la Parte A</w:t>
        </w:r>
      </w:smartTag>
      <w:r w:rsidRPr="007031F2">
        <w:rPr>
          <w:rFonts w:ascii="Arial" w:hAnsi="Arial" w:cs="Arial"/>
          <w:sz w:val="22"/>
          <w:szCs w:val="22"/>
        </w:rPr>
        <w:t xml:space="preserve"> y </w:t>
      </w:r>
      <w:smartTag w:uri="urn:schemas-microsoft-com:office:smarttags" w:element="PersonName">
        <w:smartTagPr>
          <w:attr w:name="ProductID" w:val="la Parte B"/>
        </w:smartTagPr>
        <w:r w:rsidRPr="007031F2">
          <w:rPr>
            <w:rFonts w:ascii="Arial" w:hAnsi="Arial" w:cs="Arial"/>
            <w:sz w:val="22"/>
            <w:szCs w:val="22"/>
          </w:rPr>
          <w:t>la Parte B</w:t>
        </w:r>
      </w:smartTag>
      <w:r w:rsidRPr="007031F2">
        <w:rPr>
          <w:rFonts w:ascii="Arial" w:hAnsi="Arial" w:cs="Arial"/>
          <w:sz w:val="22"/>
          <w:szCs w:val="22"/>
        </w:rPr>
        <w:t xml:space="preserve"> y anote el total en la casilla: </w:t>
      </w:r>
    </w:p>
    <w:p w:rsidR="00055FBE" w:rsidRPr="007031F2" w:rsidRDefault="00055FBE" w:rsidP="007031F2">
      <w:pPr>
        <w:pStyle w:val="Default"/>
        <w:rPr>
          <w:rFonts w:ascii="Arial" w:hAnsi="Arial" w:cs="Arial"/>
          <w:sz w:val="22"/>
          <w:szCs w:val="22"/>
        </w:rPr>
      </w:pPr>
      <w:r>
        <w:rPr>
          <w:noProof/>
          <w:lang w:val="es-CR" w:eastAsia="es-CR"/>
        </w:rPr>
        <w:pict>
          <v:roundrect id="_x0000_s1026" style="position:absolute;margin-left:153pt;margin-top:10.35pt;width:90pt;height:59.75pt;z-index:251658240" arcsize="10923f"/>
        </w:pict>
      </w:r>
    </w:p>
    <w:p w:rsidR="00055FBE" w:rsidRPr="007031F2" w:rsidRDefault="00055FBE" w:rsidP="007031F2">
      <w:pPr>
        <w:pStyle w:val="Default"/>
        <w:rPr>
          <w:rFonts w:ascii="Arial" w:hAnsi="Arial" w:cs="Arial"/>
          <w:sz w:val="22"/>
          <w:szCs w:val="22"/>
        </w:rPr>
      </w:pPr>
    </w:p>
    <w:p w:rsidR="00055FBE" w:rsidRPr="007031F2" w:rsidRDefault="00055FBE" w:rsidP="007031F2">
      <w:pPr>
        <w:pStyle w:val="Default"/>
        <w:rPr>
          <w:rFonts w:ascii="Arial" w:hAnsi="Arial" w:cs="Arial"/>
          <w:sz w:val="22"/>
          <w:szCs w:val="22"/>
        </w:rPr>
      </w:pPr>
    </w:p>
    <w:p w:rsidR="00055FBE" w:rsidRPr="007031F2" w:rsidRDefault="00055FBE" w:rsidP="007031F2">
      <w:pPr>
        <w:pStyle w:val="Default"/>
        <w:rPr>
          <w:rFonts w:ascii="Arial" w:hAnsi="Arial" w:cs="Arial"/>
          <w:sz w:val="22"/>
          <w:szCs w:val="22"/>
        </w:rPr>
      </w:pPr>
    </w:p>
    <w:p w:rsidR="00055FBE" w:rsidRPr="007031F2" w:rsidRDefault="00055FBE" w:rsidP="007031F2">
      <w:pPr>
        <w:pStyle w:val="Default"/>
        <w:rPr>
          <w:rFonts w:ascii="Arial" w:hAnsi="Arial" w:cs="Arial"/>
          <w:sz w:val="22"/>
          <w:szCs w:val="22"/>
        </w:rPr>
      </w:pPr>
    </w:p>
    <w:p w:rsidR="00055FBE" w:rsidRDefault="00055FBE" w:rsidP="007031F2">
      <w:pPr>
        <w:jc w:val="both"/>
        <w:rPr>
          <w:rFonts w:ascii="Arial" w:hAnsi="Arial" w:cs="Arial"/>
          <w:color w:val="000000"/>
        </w:rPr>
      </w:pPr>
    </w:p>
    <w:p w:rsidR="00055FBE" w:rsidRPr="007031F2" w:rsidRDefault="00055FBE" w:rsidP="007031F2">
      <w:pPr>
        <w:jc w:val="both"/>
        <w:rPr>
          <w:rFonts w:ascii="Arial" w:hAnsi="Arial" w:cs="Arial"/>
          <w:color w:val="000000"/>
        </w:rPr>
      </w:pP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b/>
          <w:bCs/>
          <w:sz w:val="22"/>
          <w:szCs w:val="22"/>
        </w:rPr>
        <w:t xml:space="preserve">MODO II </w:t>
      </w:r>
    </w:p>
    <w:p w:rsidR="00055FBE" w:rsidRDefault="00055FBE" w:rsidP="00DF4F0E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</w:p>
    <w:p w:rsidR="00055FBE" w:rsidRPr="007031F2" w:rsidRDefault="00055FBE" w:rsidP="007031F2">
      <w:pPr>
        <w:pStyle w:val="Default"/>
        <w:spacing w:after="14"/>
        <w:jc w:val="both"/>
        <w:rPr>
          <w:rFonts w:ascii="Arial" w:hAnsi="Arial" w:cs="Arial"/>
          <w:b/>
          <w:sz w:val="22"/>
          <w:szCs w:val="22"/>
        </w:rPr>
      </w:pPr>
      <w:r w:rsidRPr="007031F2">
        <w:rPr>
          <w:rFonts w:ascii="Arial" w:hAnsi="Arial" w:cs="Arial"/>
          <w:b/>
          <w:sz w:val="22"/>
          <w:szCs w:val="22"/>
        </w:rPr>
        <w:t>Parte A</w:t>
      </w: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i/>
          <w:iCs/>
          <w:sz w:val="22"/>
          <w:szCs w:val="22"/>
        </w:rPr>
        <w:t xml:space="preserve">El pensamiento del Modo II es espiritual y simbólico y se basa en los sentimientos. Percibe las sutilezas y toma el estado de ánimo, las emociones y las señales no verbales de los demás. Los pensadores del Modo II bien definidos suelen ser muy expresivos, y de manera instintiva transmiten alivio, y alientan a los demás y se conectan con ellos por medio de palabras y gestos. Son compasivos por naturaleza y creen que es sumamente importante la forma en que se sienta una persona y transmiten esta inquietud de compasión y de armonía interpersonal y de las relaciones tanto a su vida personal como a la profesional. Dada su habilidad de empatía y de relacionarse de manera positiva, los pensadores del Modo II también se destacan por motivar a los demás a “unirse” compartiendo su emoción, entusiasmo y apoyo. </w:t>
      </w: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Ahora en una escala de 0 (no, en absoluto) a 5 (completamente), ¿cuán cómodo se siente con este párrafo como descripción de su persona? Por favor, escriba ese número aquí: </w:t>
      </w: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Total de puntos parte</w:t>
      </w:r>
      <w:r w:rsidRPr="007031F2">
        <w:rPr>
          <w:rFonts w:ascii="Arial" w:hAnsi="Arial" w:cs="Arial"/>
          <w:b/>
          <w:sz w:val="22"/>
          <w:szCs w:val="22"/>
        </w:rPr>
        <w:t xml:space="preserve"> A: _____ </w:t>
      </w:r>
    </w:p>
    <w:p w:rsidR="00055FBE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7031F2">
        <w:rPr>
          <w:rFonts w:ascii="Arial" w:hAnsi="Arial" w:cs="Arial"/>
          <w:b/>
          <w:sz w:val="22"/>
          <w:szCs w:val="22"/>
        </w:rPr>
        <w:t>Parte B</w:t>
      </w: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A continuación lea las 15 frases colocando una “x” sobre el número de aquellas que sean muy descriptivas de su persona. Deje en blanco todas aquellas frases que no se aplican a usted o que lo describen sólo en forma limitada. </w:t>
      </w: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55FBE" w:rsidRPr="007031F2" w:rsidRDefault="00055FBE" w:rsidP="00DF4F0E">
      <w:pPr>
        <w:pStyle w:val="Default"/>
        <w:spacing w:after="13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1. Presto especial atención al lenguaje corporal y a la comunicación no verbal y tengo la capacidad de comprenderlo. </w:t>
      </w:r>
    </w:p>
    <w:p w:rsidR="00055FBE" w:rsidRPr="007031F2" w:rsidRDefault="00055FBE" w:rsidP="00DF4F0E">
      <w:pPr>
        <w:pStyle w:val="Default"/>
        <w:spacing w:after="13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2. Creo que los sentimientos son más verdaderos y más importantes que los pensamientos. </w:t>
      </w:r>
    </w:p>
    <w:p w:rsidR="00055FBE" w:rsidRPr="007031F2" w:rsidRDefault="00055FBE" w:rsidP="00DF4F0E">
      <w:pPr>
        <w:pStyle w:val="Default"/>
        <w:spacing w:after="13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3. Disfruto de “conectarme” verbalmente con los demás de escuchar sus problemas y compartir sus sentimientos. </w:t>
      </w:r>
    </w:p>
    <w:p w:rsidR="00055FBE" w:rsidRPr="007031F2" w:rsidRDefault="00055FBE" w:rsidP="00DF4F0E">
      <w:pPr>
        <w:pStyle w:val="Default"/>
        <w:spacing w:after="13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4. Me considero una persona sumamente espiritual. </w:t>
      </w:r>
    </w:p>
    <w:p w:rsidR="00055FBE" w:rsidRPr="007031F2" w:rsidRDefault="00055FBE" w:rsidP="00DF4F0E">
      <w:pPr>
        <w:pStyle w:val="Default"/>
        <w:spacing w:after="13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5. Me relaciono con los demás con empatía y me resulta fácil sentir lo que ellos sienten. </w:t>
      </w:r>
    </w:p>
    <w:p w:rsidR="00055FBE" w:rsidRPr="007031F2" w:rsidRDefault="00055FBE" w:rsidP="00DF4F0E">
      <w:pPr>
        <w:pStyle w:val="Default"/>
        <w:spacing w:after="13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6. Me destaco en generar entusiasmo y en motivar positivamente a los demás. </w:t>
      </w:r>
    </w:p>
    <w:p w:rsidR="00055FBE" w:rsidRPr="007031F2" w:rsidRDefault="00055FBE" w:rsidP="00DF4F0E">
      <w:pPr>
        <w:pStyle w:val="Default"/>
        <w:spacing w:after="13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7. Con Frecuencia toco a las personas espontáneamente de manera alentadora. </w:t>
      </w:r>
    </w:p>
    <w:p w:rsidR="00055FBE" w:rsidRPr="007031F2" w:rsidRDefault="00055FBE" w:rsidP="00DF4F0E">
      <w:pPr>
        <w:pStyle w:val="Default"/>
        <w:spacing w:after="13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8. Automáticamente observo el rostro de la persona con la que hablo. </w:t>
      </w:r>
    </w:p>
    <w:p w:rsidR="00055FBE" w:rsidRPr="007031F2" w:rsidRDefault="00055FBE" w:rsidP="00DF4F0E">
      <w:pPr>
        <w:pStyle w:val="Default"/>
        <w:spacing w:after="13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9. Me encanta cantar, bailar y escuchar música. </w:t>
      </w:r>
    </w:p>
    <w:p w:rsidR="00055FBE" w:rsidRPr="007031F2" w:rsidRDefault="00055FBE" w:rsidP="00DF4F0E">
      <w:pPr>
        <w:pStyle w:val="Default"/>
        <w:spacing w:after="13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10. Creo que el desarrollo y el crecimiento personal son sumamente importantes. </w:t>
      </w:r>
    </w:p>
    <w:p w:rsidR="00055FBE" w:rsidRPr="007031F2" w:rsidRDefault="00055FBE" w:rsidP="00DF4F0E">
      <w:pPr>
        <w:pStyle w:val="Default"/>
        <w:spacing w:after="13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11. Defino el éxito según la calidad de la experiencia. </w:t>
      </w:r>
    </w:p>
    <w:p w:rsidR="00055FBE" w:rsidRPr="007031F2" w:rsidRDefault="00055FBE" w:rsidP="00DF4F0E">
      <w:pPr>
        <w:pStyle w:val="Default"/>
        <w:spacing w:after="13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12. Considero que mis relaciones son la parte más importante de mi vida. </w:t>
      </w:r>
    </w:p>
    <w:p w:rsidR="00055FBE" w:rsidRPr="007031F2" w:rsidRDefault="00055FBE" w:rsidP="00DF4F0E">
      <w:pPr>
        <w:pStyle w:val="Default"/>
        <w:spacing w:after="13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13. Me siento incómodo ante situaciones de conflicto. </w:t>
      </w:r>
    </w:p>
    <w:p w:rsidR="00055FBE" w:rsidRPr="007031F2" w:rsidRDefault="00055FBE" w:rsidP="00DF4F0E">
      <w:pPr>
        <w:pStyle w:val="Default"/>
        <w:spacing w:after="13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14. Considero que la cooperación y la armonía son los valores humanos más importantes. </w:t>
      </w: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15. Siempre deseo saber cómo se siente la gente y cómo se relaciona. </w:t>
      </w: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Para calcular su puntaje de </w:t>
      </w:r>
      <w:smartTag w:uri="urn:schemas-microsoft-com:office:smarttags" w:element="PersonName">
        <w:smartTagPr>
          <w:attr w:name="ProductID" w:val="la Parte B"/>
        </w:smartTagPr>
        <w:r w:rsidRPr="007031F2">
          <w:rPr>
            <w:rFonts w:ascii="Arial" w:hAnsi="Arial" w:cs="Arial"/>
            <w:sz w:val="22"/>
            <w:szCs w:val="22"/>
          </w:rPr>
          <w:t>la Parte B</w:t>
        </w:r>
      </w:smartTag>
      <w:r w:rsidRPr="007031F2">
        <w:rPr>
          <w:rFonts w:ascii="Arial" w:hAnsi="Arial" w:cs="Arial"/>
          <w:sz w:val="22"/>
          <w:szCs w:val="22"/>
        </w:rPr>
        <w:t xml:space="preserve">, cuente la cantidad de “x” que marcó más arriba y anótese (1) un punto para cada uno. Escriba su total aquí: </w:t>
      </w:r>
    </w:p>
    <w:p w:rsidR="00055FBE" w:rsidRPr="007031F2" w:rsidRDefault="00055FBE" w:rsidP="00DF4F0E">
      <w:pPr>
        <w:jc w:val="both"/>
        <w:rPr>
          <w:rFonts w:ascii="Arial" w:hAnsi="Arial" w:cs="Arial"/>
        </w:rPr>
      </w:pPr>
    </w:p>
    <w:p w:rsidR="00055FBE" w:rsidRPr="007031F2" w:rsidRDefault="00055FBE" w:rsidP="00DF4F0E">
      <w:pPr>
        <w:jc w:val="both"/>
        <w:rPr>
          <w:rFonts w:ascii="Arial" w:hAnsi="Arial" w:cs="Arial"/>
          <w:b/>
        </w:rPr>
      </w:pPr>
      <w:r w:rsidRPr="007031F2">
        <w:rPr>
          <w:rFonts w:ascii="Arial" w:hAnsi="Arial" w:cs="Arial"/>
          <w:b/>
        </w:rPr>
        <w:t>Total de puntos parte B: _____</w:t>
      </w:r>
    </w:p>
    <w:p w:rsidR="00055FBE" w:rsidRPr="007031F2" w:rsidRDefault="00055FBE" w:rsidP="007031F2">
      <w:pPr>
        <w:pStyle w:val="Default"/>
        <w:rPr>
          <w:rFonts w:ascii="Arial" w:hAnsi="Arial" w:cs="Arial"/>
          <w:sz w:val="22"/>
          <w:szCs w:val="22"/>
        </w:rPr>
      </w:pPr>
    </w:p>
    <w:p w:rsidR="00055FBE" w:rsidRPr="007031F2" w:rsidRDefault="00055FBE" w:rsidP="007031F2">
      <w:pPr>
        <w:pStyle w:val="Default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Ahora, sume los puntos de </w:t>
      </w:r>
      <w:smartTag w:uri="urn:schemas-microsoft-com:office:smarttags" w:element="PersonName">
        <w:smartTagPr>
          <w:attr w:name="ProductID" w:val="la Parte A"/>
        </w:smartTagPr>
        <w:r w:rsidRPr="007031F2">
          <w:rPr>
            <w:rFonts w:ascii="Arial" w:hAnsi="Arial" w:cs="Arial"/>
            <w:sz w:val="22"/>
            <w:szCs w:val="22"/>
          </w:rPr>
          <w:t>la Parte A</w:t>
        </w:r>
      </w:smartTag>
      <w:r w:rsidRPr="007031F2">
        <w:rPr>
          <w:rFonts w:ascii="Arial" w:hAnsi="Arial" w:cs="Arial"/>
          <w:sz w:val="22"/>
          <w:szCs w:val="22"/>
        </w:rPr>
        <w:t xml:space="preserve"> y </w:t>
      </w:r>
      <w:smartTag w:uri="urn:schemas-microsoft-com:office:smarttags" w:element="PersonName">
        <w:smartTagPr>
          <w:attr w:name="ProductID" w:val="la Parte B"/>
        </w:smartTagPr>
        <w:r w:rsidRPr="007031F2">
          <w:rPr>
            <w:rFonts w:ascii="Arial" w:hAnsi="Arial" w:cs="Arial"/>
            <w:sz w:val="22"/>
            <w:szCs w:val="22"/>
          </w:rPr>
          <w:t>la Parte B</w:t>
        </w:r>
      </w:smartTag>
      <w:r w:rsidRPr="007031F2">
        <w:rPr>
          <w:rFonts w:ascii="Arial" w:hAnsi="Arial" w:cs="Arial"/>
          <w:sz w:val="22"/>
          <w:szCs w:val="22"/>
        </w:rPr>
        <w:t xml:space="preserve"> y anote el total en la casilla: </w:t>
      </w: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noProof/>
          <w:lang w:val="es-CR" w:eastAsia="es-CR"/>
        </w:rPr>
        <w:pict>
          <v:roundrect id="_x0000_s1027" style="position:absolute;left:0;text-align:left;margin-left:153pt;margin-top:14.15pt;width:90pt;height:59.75pt;z-index:251659264" arcsize="10923f"/>
        </w:pict>
      </w: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b/>
          <w:bCs/>
          <w:sz w:val="22"/>
          <w:szCs w:val="22"/>
        </w:rPr>
        <w:t xml:space="preserve">MODO III </w:t>
      </w:r>
    </w:p>
    <w:p w:rsidR="00055FBE" w:rsidRDefault="00055FBE" w:rsidP="00DF4F0E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b/>
          <w:iCs/>
          <w:sz w:val="22"/>
          <w:szCs w:val="22"/>
        </w:rPr>
      </w:pPr>
      <w:r w:rsidRPr="007031F2">
        <w:rPr>
          <w:rFonts w:ascii="Arial" w:hAnsi="Arial" w:cs="Arial"/>
          <w:b/>
          <w:iCs/>
          <w:sz w:val="22"/>
          <w:szCs w:val="22"/>
        </w:rPr>
        <w:t>Parte A</w:t>
      </w: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  <w:r w:rsidRPr="007031F2">
        <w:rPr>
          <w:rFonts w:ascii="Arial" w:hAnsi="Arial" w:cs="Arial"/>
          <w:i/>
          <w:iCs/>
          <w:sz w:val="22"/>
          <w:szCs w:val="22"/>
        </w:rPr>
        <w:t xml:space="preserve">El pensamiento del Modo III es visual, espacial y no verbal. Es metafórico y conceptual, se expresa como fotos o “películas” internas que al pensador del Modo III le encanta ver, lo que los convierte naturalmente en maestros de la integración, la innovación y la imaginación. Se aburren fácilmente y buscan constantemente la estimulación de nuevos conceptos, nuevas aventuras e información. Se los identifica fácilmente por su “sistema de archivo” visual que almacena el material en pilas por toda la casa u oficina; y por su extraño y a veces “especial” sentido del humor. Como “altruistas conceptuales”, se interesan por la humanidad y su evolución, aunque quizá no sean adeptos a relacionarse uno a uno. </w:t>
      </w: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Ahora, en una escala de 0 (no, en absoluto) a 5 (completamente), ¿cuán cómodo se siente con este párrafo como descripción de su persona? Por favor, escriba ese número aquí. </w:t>
      </w: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7031F2">
        <w:rPr>
          <w:rFonts w:ascii="Arial" w:hAnsi="Arial" w:cs="Arial"/>
          <w:b/>
          <w:sz w:val="22"/>
          <w:szCs w:val="22"/>
        </w:rPr>
        <w:t xml:space="preserve">Total de puntos parte A: _____ </w:t>
      </w: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55FBE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A continuación lea las 15 frases colocando una “x” sobre el número de aquellas que sean muy descriptivas de su persona. Deje en blanco todas aquellas frases que no se aplican a usted o que lo describen sólo en forma limitada. </w:t>
      </w:r>
    </w:p>
    <w:p w:rsidR="00055FBE" w:rsidRPr="007031F2" w:rsidRDefault="00055FBE" w:rsidP="00DF4F0E">
      <w:pPr>
        <w:pStyle w:val="Default"/>
        <w:spacing w:after="14"/>
        <w:jc w:val="both"/>
        <w:rPr>
          <w:rFonts w:ascii="Arial" w:hAnsi="Arial" w:cs="Arial"/>
          <w:sz w:val="22"/>
          <w:szCs w:val="22"/>
        </w:rPr>
      </w:pPr>
    </w:p>
    <w:p w:rsidR="00055FBE" w:rsidRPr="007031F2" w:rsidRDefault="00055FBE" w:rsidP="00DF4F0E">
      <w:pPr>
        <w:pStyle w:val="Default"/>
        <w:spacing w:after="14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1. Me concentro más en el “cuadro general” que en los detalles “quisquillosos”, como la ortografía o llevar el saldo de mi cuenta corriente. </w:t>
      </w:r>
    </w:p>
    <w:p w:rsidR="00055FBE" w:rsidRPr="007031F2" w:rsidRDefault="00055FBE" w:rsidP="00DF4F0E">
      <w:pPr>
        <w:pStyle w:val="Default"/>
        <w:spacing w:after="14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2. Habitualmente se me ocurren ideas innovadoras y soluciones creativas. </w:t>
      </w:r>
    </w:p>
    <w:p w:rsidR="00055FBE" w:rsidRPr="007031F2" w:rsidRDefault="00055FBE" w:rsidP="00DF4F0E">
      <w:pPr>
        <w:pStyle w:val="Default"/>
        <w:spacing w:after="14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3. Se me reconoce como una persona muy expresiva y con mucha energía. </w:t>
      </w:r>
    </w:p>
    <w:p w:rsidR="00055FBE" w:rsidRPr="007031F2" w:rsidRDefault="00055FBE" w:rsidP="00DF4F0E">
      <w:pPr>
        <w:pStyle w:val="Default"/>
        <w:spacing w:after="14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4. Claramente me disgustan las tareas o actividades rutinarias y me aburro enseguida de ellas. </w:t>
      </w:r>
    </w:p>
    <w:p w:rsidR="00055FBE" w:rsidRPr="007031F2" w:rsidRDefault="00055FBE" w:rsidP="00DF4F0E">
      <w:pPr>
        <w:pStyle w:val="Default"/>
        <w:spacing w:after="14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5. Me destaco en sintetizar ideas o temas distintos en “un todo” nuevo. </w:t>
      </w:r>
    </w:p>
    <w:p w:rsidR="00055FBE" w:rsidRPr="007031F2" w:rsidRDefault="00055FBE" w:rsidP="00DF4F0E">
      <w:pPr>
        <w:pStyle w:val="Default"/>
        <w:spacing w:after="14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6. Prefiero trabajar en forma simultánea, procesando muchas ideas y tareas al mismo tiempo. </w:t>
      </w:r>
    </w:p>
    <w:p w:rsidR="00055FBE" w:rsidRPr="007031F2" w:rsidRDefault="00055FBE" w:rsidP="00DF4F0E">
      <w:pPr>
        <w:pStyle w:val="Default"/>
        <w:spacing w:after="14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7. Considero que la novedad, la originalidad y la evolución son los valores más importantes. </w:t>
      </w:r>
    </w:p>
    <w:p w:rsidR="00055FBE" w:rsidRPr="007031F2" w:rsidRDefault="00055FBE" w:rsidP="00DF4F0E">
      <w:pPr>
        <w:pStyle w:val="Default"/>
        <w:spacing w:after="14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8. Encuentro fácilmente la información en las pilas que armo para organizar mi casa/oficina. </w:t>
      </w:r>
    </w:p>
    <w:p w:rsidR="00055FBE" w:rsidRPr="007031F2" w:rsidRDefault="00055FBE" w:rsidP="00DF4F0E">
      <w:pPr>
        <w:pStyle w:val="Default"/>
        <w:spacing w:after="14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9. Utilizo metáforas y analogías visuales para explicar mi pensamiento a los demás. </w:t>
      </w:r>
    </w:p>
    <w:p w:rsidR="00055FBE" w:rsidRPr="007031F2" w:rsidRDefault="00055FBE" w:rsidP="00DF4F0E">
      <w:pPr>
        <w:pStyle w:val="Default"/>
        <w:spacing w:after="14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10. Me entusiasmo con las ideas novedosas o “extrañas” de los demás. </w:t>
      </w:r>
    </w:p>
    <w:p w:rsidR="00055FBE" w:rsidRPr="007031F2" w:rsidRDefault="00055FBE" w:rsidP="00DF4F0E">
      <w:pPr>
        <w:pStyle w:val="Default"/>
        <w:spacing w:after="14"/>
        <w:jc w:val="both"/>
        <w:rPr>
          <w:rFonts w:ascii="Arial" w:hAnsi="Arial" w:cs="Arial"/>
          <w:sz w:val="22"/>
          <w:szCs w:val="22"/>
        </w:rPr>
      </w:pPr>
      <w:smartTag w:uri="urn:schemas-microsoft-com:office:smarttags" w:element="metricconverter">
        <w:smartTagPr>
          <w:attr w:name="ProductID" w:val="11. A"/>
        </w:smartTagPr>
        <w:r w:rsidRPr="007031F2">
          <w:rPr>
            <w:rFonts w:ascii="Arial" w:hAnsi="Arial" w:cs="Arial"/>
            <w:sz w:val="22"/>
            <w:szCs w:val="22"/>
          </w:rPr>
          <w:t>11. A</w:t>
        </w:r>
      </w:smartTag>
      <w:r w:rsidRPr="007031F2">
        <w:rPr>
          <w:rFonts w:ascii="Arial" w:hAnsi="Arial" w:cs="Arial"/>
          <w:sz w:val="22"/>
          <w:szCs w:val="22"/>
        </w:rPr>
        <w:t xml:space="preserve"> la hora de resolver problemas, confío en los presentimientos y en mi intuición. </w:t>
      </w:r>
    </w:p>
    <w:p w:rsidR="00055FBE" w:rsidRPr="007031F2" w:rsidRDefault="00055FBE" w:rsidP="00DF4F0E">
      <w:pPr>
        <w:pStyle w:val="Default"/>
        <w:spacing w:after="14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12. Tengo un sentido del humor que me ha llevado a tener problemas por no comportarme adecuadamente. </w:t>
      </w:r>
    </w:p>
    <w:p w:rsidR="00055FBE" w:rsidRPr="007031F2" w:rsidRDefault="00055FBE" w:rsidP="00DF4F0E">
      <w:pPr>
        <w:pStyle w:val="Default"/>
        <w:spacing w:after="14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13. Algunas de mis mejores ideas surgen mientras “no estoy haciendo nada en particular”. </w:t>
      </w:r>
    </w:p>
    <w:p w:rsidR="00055FBE" w:rsidRPr="007031F2" w:rsidRDefault="00055FBE" w:rsidP="00DF4F0E">
      <w:pPr>
        <w:pStyle w:val="Default"/>
        <w:spacing w:after="14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14. He desarrollado muy bien mis habilidades relacionadas con el espacio y puedo “ver” fácilmente cómo reorganizar una habitación, volver a hacer una valija u ordenar el baúl del automóvil de modo tal que todo quepa bien. </w:t>
      </w: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15. Tengo talento artístico. </w:t>
      </w: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Para calcular su puntaje de </w:t>
      </w:r>
      <w:smartTag w:uri="urn:schemas-microsoft-com:office:smarttags" w:element="PersonName">
        <w:smartTagPr>
          <w:attr w:name="ProductID" w:val="la Parte B"/>
        </w:smartTagPr>
        <w:r w:rsidRPr="007031F2">
          <w:rPr>
            <w:rFonts w:ascii="Arial" w:hAnsi="Arial" w:cs="Arial"/>
            <w:sz w:val="22"/>
            <w:szCs w:val="22"/>
          </w:rPr>
          <w:t>la Parte B</w:t>
        </w:r>
      </w:smartTag>
      <w:r w:rsidRPr="007031F2">
        <w:rPr>
          <w:rFonts w:ascii="Arial" w:hAnsi="Arial" w:cs="Arial"/>
          <w:sz w:val="22"/>
          <w:szCs w:val="22"/>
        </w:rPr>
        <w:t xml:space="preserve">, cuente la cantidad de “x” que marcó más arriba y anótese (1) un punto para cada uno. Escriba su total aquí: </w:t>
      </w:r>
    </w:p>
    <w:p w:rsidR="00055FBE" w:rsidRPr="007031F2" w:rsidRDefault="00055FBE" w:rsidP="00DF4F0E">
      <w:pPr>
        <w:jc w:val="both"/>
        <w:rPr>
          <w:rFonts w:ascii="Arial" w:hAnsi="Arial" w:cs="Arial"/>
        </w:rPr>
      </w:pPr>
    </w:p>
    <w:p w:rsidR="00055FBE" w:rsidRPr="007031F2" w:rsidRDefault="00055FBE" w:rsidP="00DF4F0E">
      <w:pPr>
        <w:jc w:val="both"/>
        <w:rPr>
          <w:rFonts w:ascii="Arial" w:hAnsi="Arial" w:cs="Arial"/>
          <w:b/>
        </w:rPr>
      </w:pPr>
      <w:r w:rsidRPr="007031F2">
        <w:rPr>
          <w:rFonts w:ascii="Arial" w:hAnsi="Arial" w:cs="Arial"/>
          <w:b/>
        </w:rPr>
        <w:t>Total de puntos parte B: _____</w:t>
      </w:r>
    </w:p>
    <w:p w:rsidR="00055FBE" w:rsidRDefault="00055FBE" w:rsidP="007031F2">
      <w:pPr>
        <w:pStyle w:val="Default"/>
        <w:rPr>
          <w:rFonts w:ascii="Arial" w:hAnsi="Arial" w:cs="Arial"/>
          <w:sz w:val="22"/>
          <w:szCs w:val="22"/>
        </w:rPr>
      </w:pPr>
    </w:p>
    <w:p w:rsidR="00055FBE" w:rsidRPr="007031F2" w:rsidRDefault="00055FBE" w:rsidP="007031F2">
      <w:pPr>
        <w:pStyle w:val="Default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Ahora, sume los puntos de </w:t>
      </w:r>
      <w:smartTag w:uri="urn:schemas-microsoft-com:office:smarttags" w:element="PersonName">
        <w:smartTagPr>
          <w:attr w:name="ProductID" w:val="la Parte A"/>
        </w:smartTagPr>
        <w:r w:rsidRPr="007031F2">
          <w:rPr>
            <w:rFonts w:ascii="Arial" w:hAnsi="Arial" w:cs="Arial"/>
            <w:sz w:val="22"/>
            <w:szCs w:val="22"/>
          </w:rPr>
          <w:t>la Parte A</w:t>
        </w:r>
      </w:smartTag>
      <w:r w:rsidRPr="007031F2">
        <w:rPr>
          <w:rFonts w:ascii="Arial" w:hAnsi="Arial" w:cs="Arial"/>
          <w:sz w:val="22"/>
          <w:szCs w:val="22"/>
        </w:rPr>
        <w:t xml:space="preserve"> y </w:t>
      </w:r>
      <w:smartTag w:uri="urn:schemas-microsoft-com:office:smarttags" w:element="PersonName">
        <w:smartTagPr>
          <w:attr w:name="ProductID" w:val="la Parte B"/>
        </w:smartTagPr>
        <w:r w:rsidRPr="007031F2">
          <w:rPr>
            <w:rFonts w:ascii="Arial" w:hAnsi="Arial" w:cs="Arial"/>
            <w:sz w:val="22"/>
            <w:szCs w:val="22"/>
          </w:rPr>
          <w:t>la Parte B</w:t>
        </w:r>
      </w:smartTag>
      <w:r w:rsidRPr="007031F2">
        <w:rPr>
          <w:rFonts w:ascii="Arial" w:hAnsi="Arial" w:cs="Arial"/>
          <w:sz w:val="22"/>
          <w:szCs w:val="22"/>
        </w:rPr>
        <w:t xml:space="preserve"> y anote el total en la casilla: </w:t>
      </w:r>
    </w:p>
    <w:p w:rsidR="00055FBE" w:rsidRDefault="00055FBE" w:rsidP="00DF4F0E">
      <w:pPr>
        <w:jc w:val="both"/>
        <w:rPr>
          <w:rFonts w:ascii="Arial" w:hAnsi="Arial" w:cs="Arial"/>
        </w:rPr>
      </w:pPr>
      <w:r>
        <w:rPr>
          <w:noProof/>
          <w:lang w:val="es-CR" w:eastAsia="es-CR"/>
        </w:rPr>
        <w:pict>
          <v:roundrect id="_x0000_s1028" style="position:absolute;left:0;text-align:left;margin-left:162pt;margin-top:18.95pt;width:90pt;height:59.75pt;z-index:251660288" arcsize="10923f"/>
        </w:pict>
      </w:r>
    </w:p>
    <w:p w:rsidR="00055FBE" w:rsidRDefault="00055FBE" w:rsidP="00DF4F0E">
      <w:pPr>
        <w:jc w:val="both"/>
        <w:rPr>
          <w:rFonts w:ascii="Arial" w:hAnsi="Arial" w:cs="Arial"/>
        </w:rPr>
      </w:pPr>
    </w:p>
    <w:p w:rsidR="00055FBE" w:rsidRDefault="00055FBE" w:rsidP="00DF4F0E">
      <w:pPr>
        <w:jc w:val="both"/>
        <w:rPr>
          <w:rFonts w:ascii="Arial" w:hAnsi="Arial" w:cs="Arial"/>
        </w:rPr>
      </w:pPr>
    </w:p>
    <w:p w:rsidR="00055FBE" w:rsidRPr="007031F2" w:rsidRDefault="00055FBE" w:rsidP="00DF4F0E">
      <w:pPr>
        <w:jc w:val="both"/>
        <w:rPr>
          <w:rFonts w:ascii="Arial" w:hAnsi="Arial" w:cs="Arial"/>
        </w:rPr>
      </w:pPr>
    </w:p>
    <w:p w:rsidR="00055FBE" w:rsidRDefault="00055FBE" w:rsidP="00DF4F0E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b/>
          <w:bCs/>
          <w:sz w:val="22"/>
          <w:szCs w:val="22"/>
        </w:rPr>
        <w:t xml:space="preserve">MODO IV </w:t>
      </w:r>
    </w:p>
    <w:p w:rsidR="00055FBE" w:rsidRDefault="00055FBE" w:rsidP="00DF4F0E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b/>
          <w:iCs/>
          <w:sz w:val="22"/>
          <w:szCs w:val="22"/>
        </w:rPr>
      </w:pPr>
      <w:r w:rsidRPr="007031F2">
        <w:rPr>
          <w:rFonts w:ascii="Arial" w:hAnsi="Arial" w:cs="Arial"/>
          <w:b/>
          <w:iCs/>
          <w:sz w:val="22"/>
          <w:szCs w:val="22"/>
        </w:rPr>
        <w:t>Parte A</w:t>
      </w: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i/>
          <w:iCs/>
          <w:sz w:val="22"/>
          <w:szCs w:val="22"/>
        </w:rPr>
        <w:t xml:space="preserve">El pensamiento del Modo IV es lógico y matemático, y se destaca en el análisis crítico, la resolución de problemas de diagnóstico y en el uso de máquinas y herramientas. Los pensadores del Modo IV tienen metas bien definidas y la capacidad de calcular las estrategias más eficientes y costo-efectivas para cualquier situación. Esto los lleva a posiciones de liderazgo en las que pueden controlar las decisiones clave y manipular las circunstancias para alinearlas con los resultados deseados. Dada su habilidad de ser críticos y precisos no es sorprendente que prefieran trabajos técnicos, mecánicos o financieros. </w:t>
      </w: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Ahora en una escala de 0 (no, en absoluto) a 5 (completamente), ¿cuán cómodo se siente con este párrafo como descripción de su persona? Por favor, escriba ese número aquí: </w:t>
      </w: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7031F2">
        <w:rPr>
          <w:rFonts w:ascii="Arial" w:hAnsi="Arial" w:cs="Arial"/>
          <w:b/>
          <w:sz w:val="22"/>
          <w:szCs w:val="22"/>
        </w:rPr>
        <w:t xml:space="preserve">Total de puntos parte A: _____ </w:t>
      </w: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55FBE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7031F2">
        <w:rPr>
          <w:rFonts w:ascii="Arial" w:hAnsi="Arial" w:cs="Arial"/>
          <w:b/>
          <w:sz w:val="22"/>
          <w:szCs w:val="22"/>
        </w:rPr>
        <w:t>Parte B:</w:t>
      </w: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A continuación lea las 15 frases colocando una “x” sobre el número de aquellas que sean muy descriptivas de su persona. Deje en blanco todas aquellas frases que no se aplican o que lo describen sólo en forma limitada. </w:t>
      </w:r>
    </w:p>
    <w:p w:rsidR="00055FBE" w:rsidRPr="007031F2" w:rsidRDefault="00055FBE" w:rsidP="00DF4F0E">
      <w:pPr>
        <w:pStyle w:val="Default"/>
        <w:spacing w:after="13"/>
        <w:jc w:val="both"/>
        <w:rPr>
          <w:rFonts w:ascii="Arial" w:hAnsi="Arial" w:cs="Arial"/>
          <w:sz w:val="22"/>
          <w:szCs w:val="22"/>
        </w:rPr>
      </w:pPr>
    </w:p>
    <w:p w:rsidR="00055FBE" w:rsidRPr="007031F2" w:rsidRDefault="00055FBE" w:rsidP="00DF4F0E">
      <w:pPr>
        <w:pStyle w:val="Default"/>
        <w:spacing w:after="13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1. Prefiero trabajar en temas técnicos o financieros. </w:t>
      </w:r>
    </w:p>
    <w:p w:rsidR="00055FBE" w:rsidRPr="007031F2" w:rsidRDefault="00055FBE" w:rsidP="00DF4F0E">
      <w:pPr>
        <w:pStyle w:val="Default"/>
        <w:spacing w:after="13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2. Me gusta el pensamiento crítico y analítico. </w:t>
      </w:r>
    </w:p>
    <w:p w:rsidR="00055FBE" w:rsidRPr="007031F2" w:rsidRDefault="00055FBE" w:rsidP="00DF4F0E">
      <w:pPr>
        <w:pStyle w:val="Default"/>
        <w:spacing w:after="13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3. Tengo buenas habilidades para resolver problemas técnicos y de diagnóstico. </w:t>
      </w:r>
    </w:p>
    <w:p w:rsidR="00055FBE" w:rsidRPr="007031F2" w:rsidRDefault="00055FBE" w:rsidP="00DF4F0E">
      <w:pPr>
        <w:pStyle w:val="Default"/>
        <w:spacing w:after="13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4. Me destaco en el estudio de las ciencias, finanzas, matemáticas y lógica. </w:t>
      </w:r>
    </w:p>
    <w:p w:rsidR="00055FBE" w:rsidRPr="007031F2" w:rsidRDefault="00055FBE" w:rsidP="00DF4F0E">
      <w:pPr>
        <w:pStyle w:val="Default"/>
        <w:spacing w:after="13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5. Me doy cuenta de que disfruto y recargo las energías en debates y disputas verbales. </w:t>
      </w:r>
    </w:p>
    <w:p w:rsidR="00055FBE" w:rsidRPr="007031F2" w:rsidRDefault="00055FBE" w:rsidP="00DF4F0E">
      <w:pPr>
        <w:pStyle w:val="Default"/>
        <w:spacing w:after="13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6. Me destaco en entender el funcionamiento de las máquinas y disfruto al usar herramientas y construir o reparar cosas. </w:t>
      </w:r>
    </w:p>
    <w:p w:rsidR="00055FBE" w:rsidRPr="007031F2" w:rsidRDefault="00055FBE" w:rsidP="00DF4F0E">
      <w:pPr>
        <w:pStyle w:val="Default"/>
        <w:spacing w:after="13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7. Prefiero tener la responsabilidad final a la hora de tomar decisiones y determinar prioridades. </w:t>
      </w:r>
    </w:p>
    <w:p w:rsidR="00055FBE" w:rsidRPr="007031F2" w:rsidRDefault="00055FBE" w:rsidP="00DF4F0E">
      <w:pPr>
        <w:pStyle w:val="Default"/>
        <w:spacing w:after="13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8. Considero que pensar es significativamente más importante que sentir. </w:t>
      </w:r>
    </w:p>
    <w:p w:rsidR="00055FBE" w:rsidRPr="007031F2" w:rsidRDefault="00055FBE" w:rsidP="00DF4F0E">
      <w:pPr>
        <w:pStyle w:val="Default"/>
        <w:spacing w:after="13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9. Me destaco en realizar inversiones y en administrar y potenciar los recursos clave como el tiempo y el dinero. </w:t>
      </w:r>
    </w:p>
    <w:p w:rsidR="00055FBE" w:rsidRPr="007031F2" w:rsidRDefault="00055FBE" w:rsidP="00DF4F0E">
      <w:pPr>
        <w:pStyle w:val="Default"/>
        <w:spacing w:after="13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10. Me considero básicamente un pensador lógico. </w:t>
      </w:r>
    </w:p>
    <w:p w:rsidR="00055FBE" w:rsidRPr="007031F2" w:rsidRDefault="00055FBE" w:rsidP="00DF4F0E">
      <w:pPr>
        <w:pStyle w:val="Default"/>
        <w:spacing w:after="13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11. Me destaco en delegar y dar órdenes. </w:t>
      </w:r>
    </w:p>
    <w:p w:rsidR="00055FBE" w:rsidRPr="007031F2" w:rsidRDefault="00055FBE" w:rsidP="00DF4F0E">
      <w:pPr>
        <w:pStyle w:val="Default"/>
        <w:spacing w:after="13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12. Suelo organizar el material en puntos clave y en principios operativos. </w:t>
      </w:r>
    </w:p>
    <w:p w:rsidR="00055FBE" w:rsidRPr="007031F2" w:rsidRDefault="00055FBE" w:rsidP="00DF4F0E">
      <w:pPr>
        <w:pStyle w:val="Default"/>
        <w:spacing w:after="13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13. Evalúo mi éxito en función de los resultados reales que produzco y por el resultado final. </w:t>
      </w:r>
    </w:p>
    <w:p w:rsidR="00055FBE" w:rsidRPr="007031F2" w:rsidRDefault="00055FBE" w:rsidP="00DF4F0E">
      <w:pPr>
        <w:pStyle w:val="Default"/>
        <w:spacing w:after="13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14. Me considero un líder poderoso, decidido y efectivo. </w:t>
      </w: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15. Valoro la efectividad y la racionalidad por encima de todo lo demás. </w:t>
      </w: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55FBE" w:rsidRPr="007031F2" w:rsidRDefault="00055FBE" w:rsidP="00DF4F0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Puntaje de la Parte B, cuente la cantidad de “x” que marcó más arriba y anótese (1) un punto para cada uno. Escriba su total aquí: </w:t>
      </w:r>
    </w:p>
    <w:p w:rsidR="00055FBE" w:rsidRPr="007031F2" w:rsidRDefault="00055FBE" w:rsidP="00DF4F0E">
      <w:pPr>
        <w:jc w:val="both"/>
        <w:rPr>
          <w:rFonts w:ascii="Arial" w:hAnsi="Arial" w:cs="Arial"/>
        </w:rPr>
      </w:pPr>
    </w:p>
    <w:p w:rsidR="00055FBE" w:rsidRDefault="00055FBE" w:rsidP="00DF4F0E">
      <w:pPr>
        <w:jc w:val="both"/>
        <w:rPr>
          <w:rFonts w:ascii="Arial" w:hAnsi="Arial" w:cs="Arial"/>
          <w:b/>
        </w:rPr>
      </w:pPr>
      <w:r w:rsidRPr="00B50538">
        <w:rPr>
          <w:rFonts w:ascii="Arial" w:hAnsi="Arial" w:cs="Arial"/>
          <w:b/>
        </w:rPr>
        <w:t>Total de puntos parte B: _____</w:t>
      </w:r>
    </w:p>
    <w:p w:rsidR="00055FBE" w:rsidRDefault="00055FBE" w:rsidP="00B50538">
      <w:pPr>
        <w:pStyle w:val="Default"/>
        <w:rPr>
          <w:rFonts w:ascii="Arial" w:hAnsi="Arial" w:cs="Arial"/>
          <w:sz w:val="22"/>
          <w:szCs w:val="22"/>
        </w:rPr>
      </w:pPr>
    </w:p>
    <w:p w:rsidR="00055FBE" w:rsidRPr="007031F2" w:rsidRDefault="00055FBE" w:rsidP="00B50538">
      <w:pPr>
        <w:pStyle w:val="Default"/>
        <w:rPr>
          <w:rFonts w:ascii="Arial" w:hAnsi="Arial" w:cs="Arial"/>
          <w:sz w:val="22"/>
          <w:szCs w:val="22"/>
        </w:rPr>
      </w:pPr>
      <w:r w:rsidRPr="007031F2">
        <w:rPr>
          <w:rFonts w:ascii="Arial" w:hAnsi="Arial" w:cs="Arial"/>
          <w:sz w:val="22"/>
          <w:szCs w:val="22"/>
        </w:rPr>
        <w:t xml:space="preserve">Ahora, sume los puntos de la Parte A y la Parte B y anote el total en la casilla: </w:t>
      </w:r>
    </w:p>
    <w:p w:rsidR="00055FBE" w:rsidRDefault="00055FBE" w:rsidP="00DF4F0E">
      <w:pPr>
        <w:jc w:val="both"/>
        <w:rPr>
          <w:rFonts w:ascii="Arial" w:hAnsi="Arial" w:cs="Arial"/>
          <w:b/>
        </w:rPr>
      </w:pPr>
      <w:r>
        <w:rPr>
          <w:noProof/>
          <w:lang w:val="es-CR" w:eastAsia="es-CR"/>
        </w:rPr>
        <w:pict>
          <v:roundrect id="_x0000_s1029" style="position:absolute;left:0;text-align:left;margin-left:153pt;margin-top:9.75pt;width:90pt;height:59.75pt;z-index:251661312" arcsize="10923f"/>
        </w:pict>
      </w:r>
    </w:p>
    <w:p w:rsidR="00055FBE" w:rsidRDefault="00055FBE" w:rsidP="00DF4F0E">
      <w:pPr>
        <w:jc w:val="both"/>
        <w:rPr>
          <w:rFonts w:ascii="Arial" w:hAnsi="Arial" w:cs="Arial"/>
          <w:b/>
        </w:rPr>
      </w:pPr>
    </w:p>
    <w:p w:rsidR="00055FBE" w:rsidRDefault="00055FBE" w:rsidP="00DF4F0E">
      <w:pPr>
        <w:jc w:val="both"/>
        <w:rPr>
          <w:rFonts w:ascii="Arial" w:hAnsi="Arial" w:cs="Arial"/>
          <w:b/>
        </w:rPr>
      </w:pPr>
    </w:p>
    <w:p w:rsidR="00055FBE" w:rsidRDefault="00055FBE" w:rsidP="00DF4F0E">
      <w:pPr>
        <w:jc w:val="both"/>
        <w:rPr>
          <w:rFonts w:ascii="Arial" w:hAnsi="Arial" w:cs="Arial"/>
          <w:b/>
        </w:rPr>
      </w:pPr>
    </w:p>
    <w:p w:rsidR="00055FBE" w:rsidRDefault="00055FBE" w:rsidP="00DF4F0E">
      <w:pPr>
        <w:jc w:val="both"/>
        <w:rPr>
          <w:rFonts w:ascii="Arial" w:hAnsi="Arial" w:cs="Arial"/>
          <w:b/>
        </w:rPr>
      </w:pPr>
    </w:p>
    <w:p w:rsidR="00055FBE" w:rsidRDefault="00055FBE" w:rsidP="00DF4F0E">
      <w:pPr>
        <w:jc w:val="both"/>
        <w:rPr>
          <w:rFonts w:ascii="Arial" w:hAnsi="Arial" w:cs="Arial"/>
          <w:b/>
        </w:rPr>
      </w:pPr>
    </w:p>
    <w:p w:rsidR="00055FBE" w:rsidRDefault="00055FBE" w:rsidP="00DF4F0E">
      <w:pPr>
        <w:jc w:val="both"/>
        <w:rPr>
          <w:rFonts w:ascii="Arial" w:hAnsi="Arial" w:cs="Arial"/>
          <w:b/>
        </w:rPr>
      </w:pPr>
    </w:p>
    <w:p w:rsidR="00055FBE" w:rsidRDefault="00055FBE" w:rsidP="00DF4F0E">
      <w:pPr>
        <w:jc w:val="both"/>
        <w:rPr>
          <w:rFonts w:ascii="Arial" w:hAnsi="Arial" w:cs="Arial"/>
          <w:b/>
        </w:rPr>
      </w:pPr>
    </w:p>
    <w:p w:rsidR="00055FBE" w:rsidRDefault="00055FBE" w:rsidP="00B80B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80B27">
        <w:rPr>
          <w:rFonts w:ascii="Arial" w:hAnsi="Arial" w:cs="Arial"/>
          <w:color w:val="000000"/>
        </w:rPr>
        <w:t xml:space="preserve">Traslade el </w:t>
      </w:r>
      <w:r w:rsidRPr="00F510CE">
        <w:rPr>
          <w:rFonts w:ascii="Arial" w:hAnsi="Arial" w:cs="Arial"/>
          <w:b/>
          <w:color w:val="000000"/>
        </w:rPr>
        <w:t>PUNTAJE TOTAL</w:t>
      </w:r>
      <w:r w:rsidRPr="00B80B27">
        <w:rPr>
          <w:rFonts w:ascii="Arial" w:hAnsi="Arial" w:cs="Arial"/>
          <w:color w:val="000000"/>
        </w:rPr>
        <w:t xml:space="preserve"> obtenido en cad</w:t>
      </w:r>
      <w:r>
        <w:rPr>
          <w:rFonts w:ascii="Arial" w:hAnsi="Arial" w:cs="Arial"/>
          <w:color w:val="000000"/>
        </w:rPr>
        <w:t>a uno de los 4 modos a la tabla:</w:t>
      </w:r>
    </w:p>
    <w:p w:rsidR="00055FBE" w:rsidRDefault="00055FBE" w:rsidP="00B80B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55FBE" w:rsidRDefault="00055FBE" w:rsidP="00B80B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Style w:val="TableGrid"/>
        <w:tblW w:w="10008" w:type="dxa"/>
        <w:tblInd w:w="-577" w:type="dxa"/>
        <w:tblLook w:val="01E0"/>
      </w:tblPr>
      <w:tblGrid>
        <w:gridCol w:w="2268"/>
        <w:gridCol w:w="2520"/>
        <w:gridCol w:w="2520"/>
        <w:gridCol w:w="2700"/>
      </w:tblGrid>
      <w:tr w:rsidR="00055FBE" w:rsidRPr="00B80B27" w:rsidTr="002106B0">
        <w:trPr>
          <w:trHeight w:val="466"/>
        </w:trPr>
        <w:tc>
          <w:tcPr>
            <w:tcW w:w="10008" w:type="dxa"/>
            <w:gridSpan w:val="4"/>
            <w:vAlign w:val="center"/>
          </w:tcPr>
          <w:p w:rsidR="00055FBE" w:rsidRPr="00B80B27" w:rsidRDefault="00055FBE" w:rsidP="00B80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B80B27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RESUMEN DE PUNTAJES</w:t>
            </w:r>
          </w:p>
        </w:tc>
      </w:tr>
      <w:tr w:rsidR="00055FBE" w:rsidRPr="00B80B27" w:rsidTr="002106B0">
        <w:trPr>
          <w:trHeight w:val="529"/>
        </w:trPr>
        <w:tc>
          <w:tcPr>
            <w:tcW w:w="2268" w:type="dxa"/>
            <w:vAlign w:val="center"/>
          </w:tcPr>
          <w:p w:rsidR="00055FBE" w:rsidRPr="00B80B27" w:rsidRDefault="00055FBE" w:rsidP="00B80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B80B27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MODO I</w:t>
            </w:r>
          </w:p>
          <w:p w:rsidR="00055FBE" w:rsidRPr="00B80B27" w:rsidRDefault="00055FBE" w:rsidP="00B80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B80B27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BASAL IZQUIERDO</w:t>
            </w:r>
          </w:p>
        </w:tc>
        <w:tc>
          <w:tcPr>
            <w:tcW w:w="2520" w:type="dxa"/>
            <w:vAlign w:val="center"/>
          </w:tcPr>
          <w:p w:rsidR="00055FBE" w:rsidRPr="00B80B27" w:rsidRDefault="00055FBE" w:rsidP="00B80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B80B27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MODO II</w:t>
            </w:r>
          </w:p>
          <w:p w:rsidR="00055FBE" w:rsidRPr="00B80B27" w:rsidRDefault="00055FBE" w:rsidP="00B80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B80B27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BASAL DERECHO</w:t>
            </w:r>
          </w:p>
        </w:tc>
        <w:tc>
          <w:tcPr>
            <w:tcW w:w="2520" w:type="dxa"/>
            <w:vAlign w:val="center"/>
          </w:tcPr>
          <w:p w:rsidR="00055FBE" w:rsidRPr="00B80B27" w:rsidRDefault="00055FBE" w:rsidP="00B80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B80B27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MODO III</w:t>
            </w:r>
          </w:p>
          <w:p w:rsidR="00055FBE" w:rsidRPr="00B80B27" w:rsidRDefault="00055FBE" w:rsidP="00B80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B80B27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FRONTAL DERECHO</w:t>
            </w:r>
          </w:p>
        </w:tc>
        <w:tc>
          <w:tcPr>
            <w:tcW w:w="2700" w:type="dxa"/>
            <w:vAlign w:val="center"/>
          </w:tcPr>
          <w:p w:rsidR="00055FBE" w:rsidRPr="00B80B27" w:rsidRDefault="00055FBE" w:rsidP="00B80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B80B27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MODO IV</w:t>
            </w:r>
          </w:p>
          <w:p w:rsidR="00055FBE" w:rsidRPr="00B80B27" w:rsidRDefault="00055FBE" w:rsidP="00B80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B80B27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FRONTAL IZQUIERDO</w:t>
            </w:r>
          </w:p>
        </w:tc>
      </w:tr>
      <w:tr w:rsidR="00055FBE" w:rsidTr="002106B0">
        <w:trPr>
          <w:trHeight w:val="1198"/>
        </w:trPr>
        <w:tc>
          <w:tcPr>
            <w:tcW w:w="2268" w:type="dxa"/>
          </w:tcPr>
          <w:p w:rsidR="00055FBE" w:rsidRDefault="00055FBE" w:rsidP="00B8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</w:tcPr>
          <w:p w:rsidR="00055FBE" w:rsidRDefault="00055FBE" w:rsidP="00B8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</w:tcPr>
          <w:p w:rsidR="00055FBE" w:rsidRDefault="00055FBE" w:rsidP="00B8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:rsidR="00055FBE" w:rsidRDefault="00055FBE" w:rsidP="00B8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055FBE" w:rsidRDefault="00055FBE" w:rsidP="00B80B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55FBE" w:rsidRPr="00B80B27" w:rsidRDefault="00055FBE" w:rsidP="00B80B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W w:w="0" w:type="auto"/>
        <w:tblLayout w:type="fixed"/>
        <w:tblLook w:val="0000"/>
      </w:tblPr>
      <w:tblGrid>
        <w:gridCol w:w="1862"/>
        <w:gridCol w:w="1862"/>
        <w:gridCol w:w="1862"/>
        <w:gridCol w:w="1865"/>
      </w:tblGrid>
      <w:tr w:rsidR="00055FBE" w:rsidRPr="00B80B27" w:rsidTr="00B80B27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7451" w:type="dxa"/>
            <w:gridSpan w:val="4"/>
          </w:tcPr>
          <w:p w:rsidR="00055FBE" w:rsidRPr="00B80B27" w:rsidRDefault="00055FBE" w:rsidP="00B8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55FBE" w:rsidRPr="00B80B2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862" w:type="dxa"/>
          </w:tcPr>
          <w:p w:rsidR="00055FBE" w:rsidRPr="00B80B27" w:rsidRDefault="00055FBE" w:rsidP="00B8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80B2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862" w:type="dxa"/>
          </w:tcPr>
          <w:p w:rsidR="00055FBE" w:rsidRPr="00B80B27" w:rsidRDefault="00055FBE" w:rsidP="00B8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80B2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862" w:type="dxa"/>
          </w:tcPr>
          <w:p w:rsidR="00055FBE" w:rsidRPr="00B80B27" w:rsidRDefault="00055FBE" w:rsidP="00B8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80B2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862" w:type="dxa"/>
          </w:tcPr>
          <w:p w:rsidR="00055FBE" w:rsidRPr="00B80B27" w:rsidRDefault="00055FBE" w:rsidP="00B80B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80B27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055FBE" w:rsidRPr="00B80B27" w:rsidRDefault="00055FBE" w:rsidP="00DF4F0E">
      <w:pPr>
        <w:jc w:val="both"/>
        <w:rPr>
          <w:rFonts w:ascii="Arial" w:hAnsi="Arial" w:cs="Arial"/>
          <w:color w:val="000000"/>
        </w:rPr>
      </w:pPr>
    </w:p>
    <w:p w:rsidR="00055FBE" w:rsidRDefault="00055FBE" w:rsidP="00DF4F0E">
      <w:pPr>
        <w:jc w:val="both"/>
        <w:rPr>
          <w:rFonts w:ascii="Arial" w:hAnsi="Arial" w:cs="Arial"/>
          <w:b/>
        </w:rPr>
      </w:pPr>
    </w:p>
    <w:p w:rsidR="00055FBE" w:rsidRDefault="00055FBE" w:rsidP="00DF4F0E">
      <w:pPr>
        <w:jc w:val="both"/>
        <w:rPr>
          <w:rFonts w:ascii="Arial" w:hAnsi="Arial" w:cs="Arial"/>
          <w:b/>
        </w:rPr>
      </w:pPr>
    </w:p>
    <w:sectPr w:rsidR="00055FBE" w:rsidSect="007807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75A57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6CA47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F28F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13C1A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60076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0AC2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DA45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D82F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42E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9BE6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4F0E"/>
    <w:rsid w:val="00055FBE"/>
    <w:rsid w:val="00165C86"/>
    <w:rsid w:val="002106B0"/>
    <w:rsid w:val="005941E5"/>
    <w:rsid w:val="00702097"/>
    <w:rsid w:val="007031F2"/>
    <w:rsid w:val="0078072F"/>
    <w:rsid w:val="00951BAF"/>
    <w:rsid w:val="00B50538"/>
    <w:rsid w:val="00B80B27"/>
    <w:rsid w:val="00C43907"/>
    <w:rsid w:val="00D27D84"/>
    <w:rsid w:val="00DF4B09"/>
    <w:rsid w:val="00DF4F0E"/>
    <w:rsid w:val="00F5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72F"/>
    <w:pPr>
      <w:spacing w:after="200" w:line="276" w:lineRule="auto"/>
    </w:pPr>
    <w:rPr>
      <w:lang w:val="es-MX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F4F0E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MX" w:eastAsia="en-US"/>
    </w:rPr>
  </w:style>
  <w:style w:type="table" w:styleId="TableGrid">
    <w:name w:val="Table Grid"/>
    <w:basedOn w:val="TableNormal"/>
    <w:uiPriority w:val="99"/>
    <w:locked/>
    <w:rsid w:val="00B80B2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02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76C"/>
    <w:rPr>
      <w:rFonts w:ascii="Times New Roman" w:hAnsi="Times New Roman"/>
      <w:sz w:val="0"/>
      <w:szCs w:val="0"/>
      <w:lang w:val="es-MX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6</Pages>
  <Words>1667</Words>
  <Characters>9173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GWYNETH</dc:creator>
  <cp:keywords/>
  <dc:description/>
  <cp:lastModifiedBy>109040076</cp:lastModifiedBy>
  <cp:revision>7</cp:revision>
  <cp:lastPrinted>2011-06-03T21:26:00Z</cp:lastPrinted>
  <dcterms:created xsi:type="dcterms:W3CDTF">2011-05-29T21:26:00Z</dcterms:created>
  <dcterms:modified xsi:type="dcterms:W3CDTF">2011-06-03T21:26:00Z</dcterms:modified>
</cp:coreProperties>
</file>